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606" w:rsidRDefault="003A5E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6388DD8" wp14:editId="12A6481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4050" cy="15716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405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1606" w:rsidRPr="001F140E" w:rsidRDefault="002F1606" w:rsidP="00AB265E">
                            <w:pPr>
                              <w:jc w:val="center"/>
                              <w:rPr>
                                <w:b/>
                                <w:color w:val="000000"/>
                                <w:sz w:val="96"/>
                                <w:szCs w:val="72"/>
                              </w:rPr>
                            </w:pPr>
                            <w:r w:rsidRPr="001F140E">
                              <w:rPr>
                                <w:b/>
                                <w:color w:val="000000"/>
                                <w:sz w:val="96"/>
                                <w:szCs w:val="72"/>
                              </w:rPr>
                              <w:t>P6K News</w:t>
                            </w:r>
                          </w:p>
                          <w:p w:rsidR="002F1606" w:rsidRPr="001F140E" w:rsidRDefault="00F066D6" w:rsidP="00AB265E">
                            <w:pPr>
                              <w:jc w:val="center"/>
                              <w:rPr>
                                <w:b/>
                                <w:color w:val="000000"/>
                                <w:sz w:val="48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  <w:szCs w:val="72"/>
                              </w:rPr>
                              <w:t>January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88D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0.3pt;margin-top:0;width:451.5pt;height:123.75pt;z-index:251624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NHMgIAAHAEAAAOAAAAZHJzL2Uyb0RvYy54bWysVN1v2jAQf5+0/8Hy+whhULqIULFWTJNQ&#10;WwmmPhvHJtFin2cbEvbX7+yEj7V9mvbinO9+9/k7Z3bXqpochHUV6JymgyElQnMoKr3L6Y/N8tMt&#10;Jc4zXbAatMjpUTh6N//4YdaYTIyghLoQlmAQ7bLG5LT03mRJ4ngpFHMDMEKjUYJVzOPV7pLCsgaj&#10;qzoZDYc3SQO2MBa4cA61D52RzmN8KQX3T1I64UmdU6zNx9PGcxvOZD5j2c4yU1a8L4P9QxWKVRqT&#10;nkM9MM/I3lZvQqmKW3Ag/YCDSkDKiovYA3aTDl91sy6ZEbEXHI4z5zG5/xeWPx6eLakK5I4SzRRS&#10;tBGtJ1+hJWmYTmNchqC1QZhvUR2QoVNnVsB/OoQkV5jOwSE6YFppVfhinwQdkYDjeeghC0flZPp5&#10;PJygiaMtnUzTm9EkJE4u7sY6/02AIkHIqUVWYwnssHK+g54gIZuGZVXXqGdZrf9SYMxOI+Jq9N6h&#10;/K7iIPl226JvELdQHLFtC93aOMOXFVawYs4/M4t7glXj7vsnPGQNTU6hlygpwf5+Tx/wSB9aKWlw&#10;73Lqfu2ZFZTU3zUS+yUdj8Oixst4Mh3hxV5bttcWvVf3gKuN5GF1UQx4X59EaUG94BNZhKxoYppj&#10;7pz6k3jvu9eAT4yLxSKCcDUN8yu9NvzEdpjvpn1h1vQkeOTvEU4byrJXXHTYbviLvQdZRaIuU+3X&#10;Btc6Ut0/wfBuru8RdflRzP8AAAD//wMAUEsDBBQABgAIAAAAIQBSu8iM2gAAAAUBAAAPAAAAZHJz&#10;L2Rvd25yZXYueG1sTI/NTsMwEITvSLyDtUjcqEP5bYhTIaQKhLgQ+gBuso2jxGsrtpPA07NwgctI&#10;o1nNfFtsFzuICcfQOVJwucpAINWu6ahVsP/YXdyDCFFTowdHqOATA2zL05NC542b6R2nKraCSyjk&#10;WoGJ0edShtqg1WHlPBJnRzdaHdmOrWxGPXO5HeQ6y26l1R3xgtEenwzWfZWsgl16frHTl0z+tapn&#10;Mr5P+7deqfOz5fEBRMQl/h3DDz6jQ8lMB5eoCWJQwI/EX+Vsk12xPShYX9/dgCwL+Z++/AYAAP//&#10;AwBQSwECLQAUAAYACAAAACEAtoM4kv4AAADhAQAAEwAAAAAAAAAAAAAAAAAAAAAAW0NvbnRlbnRf&#10;VHlwZXNdLnhtbFBLAQItABQABgAIAAAAIQA4/SH/1gAAAJQBAAALAAAAAAAAAAAAAAAAAC8BAABf&#10;cmVscy8ucmVsc1BLAQItABQABgAIAAAAIQByvONHMgIAAHAEAAAOAAAAAAAAAAAAAAAAAC4CAABk&#10;cnMvZTJvRG9jLnhtbFBLAQItABQABgAIAAAAIQBSu8iM2gAAAAUBAAAPAAAAAAAAAAAAAAAAAIwE&#10;AABkcnMvZG93bnJldi54bWxQSwUGAAAAAAQABADzAAAAkwUAAAAA&#10;" filled="f" stroked="f">
                <v:path arrowok="t"/>
                <v:textbox>
                  <w:txbxContent>
                    <w:p w:rsidR="002F1606" w:rsidRPr="001F140E" w:rsidRDefault="002F1606" w:rsidP="00AB265E">
                      <w:pPr>
                        <w:jc w:val="center"/>
                        <w:rPr>
                          <w:b/>
                          <w:color w:val="000000"/>
                          <w:sz w:val="96"/>
                          <w:szCs w:val="72"/>
                        </w:rPr>
                      </w:pPr>
                      <w:r w:rsidRPr="001F140E">
                        <w:rPr>
                          <w:b/>
                          <w:color w:val="000000"/>
                          <w:sz w:val="96"/>
                          <w:szCs w:val="72"/>
                        </w:rPr>
                        <w:t>P6K News</w:t>
                      </w:r>
                    </w:p>
                    <w:p w:rsidR="002F1606" w:rsidRPr="001F140E" w:rsidRDefault="00F066D6" w:rsidP="00AB265E">
                      <w:pPr>
                        <w:jc w:val="center"/>
                        <w:rPr>
                          <w:b/>
                          <w:color w:val="000000"/>
                          <w:sz w:val="48"/>
                          <w:szCs w:val="72"/>
                        </w:rPr>
                      </w:pPr>
                      <w:r>
                        <w:rPr>
                          <w:b/>
                          <w:color w:val="000000"/>
                          <w:sz w:val="48"/>
                          <w:szCs w:val="72"/>
                        </w:rPr>
                        <w:t>January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1606" w:rsidRDefault="002F1606"/>
    <w:p w:rsidR="002F1606" w:rsidRDefault="002F1606"/>
    <w:p w:rsidR="002F1606" w:rsidRDefault="002F1606"/>
    <w:p w:rsidR="002F1606" w:rsidRDefault="002F1606"/>
    <w:p w:rsidR="002F1606" w:rsidRDefault="002F1606"/>
    <w:p w:rsidR="00DD6234" w:rsidRDefault="00DD6234"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3110865</wp:posOffset>
            </wp:positionV>
            <wp:extent cx="1514475" cy="1552575"/>
            <wp:effectExtent l="95250" t="76200" r="66675" b="9048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00px-Nasa_blue_marb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525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1B165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8000" behindDoc="1" locked="0" layoutInCell="1" allowOverlap="1" wp14:anchorId="1C6E54BD" wp14:editId="4FB58770">
                <wp:simplePos x="0" y="0"/>
                <wp:positionH relativeFrom="margin">
                  <wp:posOffset>28575</wp:posOffset>
                </wp:positionH>
                <wp:positionV relativeFrom="paragraph">
                  <wp:posOffset>4730115</wp:posOffset>
                </wp:positionV>
                <wp:extent cx="5829300" cy="28860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606" w:rsidRPr="00824D4F" w:rsidRDefault="00DD6234" w:rsidP="004375D4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Our</w:t>
                            </w:r>
                            <w:r w:rsidR="00515071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Wonderful World</w:t>
                            </w:r>
                          </w:p>
                          <w:p w:rsidR="002F1606" w:rsidRDefault="00515071" w:rsidP="004375D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This term </w:t>
                            </w:r>
                            <w:r w:rsidR="0051415E">
                              <w:rPr>
                                <w:sz w:val="24"/>
                              </w:rPr>
                              <w:t>our topic work will centre on the wider world including looking at the make-up of the Earth, the impact it has on life, the impact we have on the planet and global trade links.</w:t>
                            </w:r>
                          </w:p>
                          <w:p w:rsidR="001B165D" w:rsidRDefault="001B165D" w:rsidP="004375D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51415E" w:rsidRDefault="0051415E" w:rsidP="004375D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 addition to extending their knowledge pupils will develop skills in:</w:t>
                            </w:r>
                          </w:p>
                          <w:p w:rsidR="0051415E" w:rsidRDefault="0051415E" w:rsidP="005141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interpreting maps of different scales and for different purposes,</w:t>
                            </w:r>
                          </w:p>
                          <w:p w:rsidR="0051415E" w:rsidRDefault="0051415E" w:rsidP="005141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collecting and recording evidence,</w:t>
                            </w:r>
                          </w:p>
                          <w:p w:rsidR="0051415E" w:rsidRDefault="0051415E" w:rsidP="005141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identifying and interpreting geographical data,</w:t>
                            </w:r>
                          </w:p>
                          <w:p w:rsidR="0051415E" w:rsidRDefault="0051415E" w:rsidP="005141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comparing and contrasting places,</w:t>
                            </w:r>
                          </w:p>
                          <w:p w:rsidR="001B165D" w:rsidRDefault="0051415E" w:rsidP="001B16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communicating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their un</w:t>
                            </w:r>
                            <w:r w:rsidR="001B165D">
                              <w:rPr>
                                <w:sz w:val="24"/>
                              </w:rPr>
                              <w:t>derstanding of different issues.</w:t>
                            </w:r>
                          </w:p>
                          <w:p w:rsidR="001B165D" w:rsidRDefault="001B165D" w:rsidP="001B165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B165D" w:rsidRPr="001B165D" w:rsidRDefault="001B165D" w:rsidP="001B165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This is a very broad topic which will allow pupils to pursue their individual interests whilst meeting the same learning goals.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E54BD" id="Text Box 2" o:spid="_x0000_s1027" type="#_x0000_t202" style="position:absolute;margin-left:2.25pt;margin-top:372.45pt;width:459pt;height:227.25pt;z-index:-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eNJgIAAEwEAAAOAAAAZHJzL2Uyb0RvYy54bWysVNuO2yAQfa/Uf0C8N3bcZDex4qy22aaq&#10;tL1Iu/0AjHGMCgwFEjv9+g44m01vL1X9gBhmOJw5M+PVzaAVOQjnJZiKTic5JcJwaKTZVfTL4/bV&#10;ghIfmGmYAiMqehSe3qxfvlj1thQFdKAa4QiCGF/2tqJdCLbMMs87oZmfgBUGnS04zQKabpc1jvWI&#10;rlVW5PlV1oNrrAMuvMfTu9FJ1wm/bQUPn9rWi0BURZFbSKtLax3XbL1i5c4x20l+osH+gYVm0uCj&#10;Z6g7FhjZO/kblJbcgYc2TDjoDNpWcpFywGym+S/ZPHTMipQLiuPtWSb//2D5x8NnR2RT0Tklhmks&#10;0aMYAnkDAymiOr31JQY9WAwLAx5jlVOm3t4D/+qJgU3HzE7cOgd9J1iD7KbxZnZxdcTxEaTuP0CD&#10;z7B9gAQ0tE5H6VAMguhYpeO5MpEKx8P5oli+ztHF0VcsFlf59Ty9wcqn69b58E6AJnFTUYelT/Ds&#10;cO9DpMPKp5D4mgclm61UKhluV2+UIweGbbJN3wn9pzBlSF/R5byYjwr8FSJP358gtAzY70rqii7O&#10;QayMur01TerGwKQa90hZmZOQUbtRxTDUQ6pYUjmKXENzRGUdjO2N44ibDtx3Snps7Yr6b3vmBCXq&#10;vcHqLKezWZyFZMzm1wUa7tJTX3qY4QhV0UDJuN2END9RNwO3WMVWJn2fmZwoY8sm2U/jFWfi0k5R&#10;zz+B9Q8AAAD//wMAUEsDBBQABgAIAAAAIQANm9mp4AAAAAoBAAAPAAAAZHJzL2Rvd25yZXYueG1s&#10;TI/BTsMwDIbvSLxDZCQuiKUrZVtK0wkhgeAG2wTXrMnaisQpSdaVt8ec4Gj/n35/rtaTs2w0IfYe&#10;JcxnGTCDjdc9thJ228frFbCYFGplPRoJ3ybCuj4/q1Sp/QnfzLhJLaMSjKWS0KU0lJzHpjNOxZkf&#10;DFJ28MGpRGNouQ7qROXO8jzLFtypHulCpwbz0Jnmc3N0ElbF8/gRX25e35vFwYp0tRyfvoKUlxfT&#10;/R2wZKb0B8OvPqlDTU57f0QdmZVQ3BIoYVkUAhjlIs9psydwLkQBvK74/xfqHwAAAP//AwBQSwEC&#10;LQAUAAYACAAAACEAtoM4kv4AAADhAQAAEwAAAAAAAAAAAAAAAAAAAAAAW0NvbnRlbnRfVHlwZXNd&#10;LnhtbFBLAQItABQABgAIAAAAIQA4/SH/1gAAAJQBAAALAAAAAAAAAAAAAAAAAC8BAABfcmVscy8u&#10;cmVsc1BLAQItABQABgAIAAAAIQCqbJeNJgIAAEwEAAAOAAAAAAAAAAAAAAAAAC4CAABkcnMvZTJv&#10;RG9jLnhtbFBLAQItABQABgAIAAAAIQANm9mp4AAAAAoBAAAPAAAAAAAAAAAAAAAAAIAEAABkcnMv&#10;ZG93bnJldi54bWxQSwUGAAAAAAQABADzAAAAjQUAAAAA&#10;">
                <v:textbox>
                  <w:txbxContent>
                    <w:p w:rsidR="002F1606" w:rsidRPr="00824D4F" w:rsidRDefault="00DD6234" w:rsidP="004375D4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Our</w:t>
                      </w:r>
                      <w:r w:rsidR="00515071">
                        <w:rPr>
                          <w:b/>
                          <w:sz w:val="24"/>
                          <w:u w:val="single"/>
                        </w:rPr>
                        <w:t xml:space="preserve"> Wonderful World</w:t>
                      </w:r>
                    </w:p>
                    <w:p w:rsidR="002F1606" w:rsidRDefault="00515071" w:rsidP="004375D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This term </w:t>
                      </w:r>
                      <w:r w:rsidR="0051415E">
                        <w:rPr>
                          <w:sz w:val="24"/>
                        </w:rPr>
                        <w:t>our topic work will centre on the wider world including looking at the make-up of the Earth, the impact it has on life, the impact we have on the planet and global trade links.</w:t>
                      </w:r>
                    </w:p>
                    <w:p w:rsidR="001B165D" w:rsidRDefault="001B165D" w:rsidP="004375D4">
                      <w:pPr>
                        <w:rPr>
                          <w:sz w:val="24"/>
                        </w:rPr>
                      </w:pPr>
                    </w:p>
                    <w:p w:rsidR="0051415E" w:rsidRDefault="0051415E" w:rsidP="004375D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 addition to extending their knowledge pupils will develop skills in:</w:t>
                      </w:r>
                    </w:p>
                    <w:p w:rsidR="0051415E" w:rsidRDefault="0051415E" w:rsidP="005141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interpreting maps of different scales and for different purposes,</w:t>
                      </w:r>
                    </w:p>
                    <w:p w:rsidR="0051415E" w:rsidRDefault="0051415E" w:rsidP="005141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collecting and recording evidence,</w:t>
                      </w:r>
                    </w:p>
                    <w:p w:rsidR="0051415E" w:rsidRDefault="0051415E" w:rsidP="005141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identifying and interpreting geographical data,</w:t>
                      </w:r>
                    </w:p>
                    <w:p w:rsidR="0051415E" w:rsidRDefault="0051415E" w:rsidP="005141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comparing and contrasting places,</w:t>
                      </w:r>
                    </w:p>
                    <w:p w:rsidR="001B165D" w:rsidRDefault="0051415E" w:rsidP="001B16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>communicating</w:t>
                      </w:r>
                      <w:proofErr w:type="gramEnd"/>
                      <w:r>
                        <w:rPr>
                          <w:sz w:val="24"/>
                        </w:rPr>
                        <w:t xml:space="preserve"> their un</w:t>
                      </w:r>
                      <w:r w:rsidR="001B165D">
                        <w:rPr>
                          <w:sz w:val="24"/>
                        </w:rPr>
                        <w:t>derstanding of different issues.</w:t>
                      </w:r>
                    </w:p>
                    <w:p w:rsidR="001B165D" w:rsidRDefault="001B165D" w:rsidP="001B165D">
                      <w:pPr>
                        <w:rPr>
                          <w:sz w:val="24"/>
                        </w:rPr>
                      </w:pPr>
                    </w:p>
                    <w:p w:rsidR="001B165D" w:rsidRPr="001B165D" w:rsidRDefault="001B165D" w:rsidP="001B165D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This is a very broad topic which will allow pupils to pursue their individual interests whilst meeting the same learning goals.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415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3D98397B" wp14:editId="13E1E64D">
                <wp:simplePos x="0" y="0"/>
                <wp:positionH relativeFrom="margin">
                  <wp:posOffset>-104775</wp:posOffset>
                </wp:positionH>
                <wp:positionV relativeFrom="paragraph">
                  <wp:posOffset>996315</wp:posOffset>
                </wp:positionV>
                <wp:extent cx="2562225" cy="20288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606" w:rsidRPr="00824D4F" w:rsidRDefault="002F1606" w:rsidP="00926B78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824D4F">
                              <w:rPr>
                                <w:b/>
                                <w:sz w:val="24"/>
                                <w:u w:val="single"/>
                              </w:rPr>
                              <w:t>Timetable –key events:</w:t>
                            </w:r>
                          </w:p>
                          <w:p w:rsidR="002F1606" w:rsidRPr="00824D4F" w:rsidRDefault="002F1606" w:rsidP="00926B78">
                            <w:pPr>
                              <w:rPr>
                                <w:sz w:val="24"/>
                              </w:rPr>
                            </w:pPr>
                            <w:r w:rsidRPr="00824D4F">
                              <w:rPr>
                                <w:sz w:val="24"/>
                                <w:u w:val="single"/>
                              </w:rPr>
                              <w:t>Monday</w:t>
                            </w:r>
                            <w:r w:rsidRPr="00824D4F">
                              <w:rPr>
                                <w:sz w:val="24"/>
                              </w:rPr>
                              <w:t xml:space="preserve">: </w:t>
                            </w:r>
                            <w:r w:rsidR="00F066D6">
                              <w:rPr>
                                <w:sz w:val="24"/>
                              </w:rPr>
                              <w:t>ICT</w:t>
                            </w:r>
                          </w:p>
                          <w:p w:rsidR="002F1606" w:rsidRPr="00824D4F" w:rsidRDefault="002F1606" w:rsidP="00926B7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F1606" w:rsidRDefault="002F1606" w:rsidP="00F066D6">
                            <w:pPr>
                              <w:rPr>
                                <w:sz w:val="24"/>
                              </w:rPr>
                            </w:pPr>
                            <w:r w:rsidRPr="00824D4F">
                              <w:rPr>
                                <w:sz w:val="24"/>
                                <w:u w:val="single"/>
                              </w:rPr>
                              <w:t>Tuesday:</w:t>
                            </w:r>
                            <w:r w:rsidRPr="00824D4F">
                              <w:rPr>
                                <w:sz w:val="24"/>
                              </w:rPr>
                              <w:t xml:space="preserve"> </w:t>
                            </w:r>
                            <w:r w:rsidR="00F066D6">
                              <w:rPr>
                                <w:sz w:val="24"/>
                              </w:rPr>
                              <w:t>Science with Mrs Murray</w:t>
                            </w:r>
                          </w:p>
                          <w:p w:rsidR="00F066D6" w:rsidRPr="00824D4F" w:rsidRDefault="00F066D6" w:rsidP="00F066D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  <w:t xml:space="preserve">Library: 30.1, 27.2, </w:t>
                            </w:r>
                            <w:r w:rsidR="00515071">
                              <w:rPr>
                                <w:sz w:val="24"/>
                              </w:rPr>
                              <w:t>13.3, 27.3</w:t>
                            </w:r>
                          </w:p>
                          <w:p w:rsidR="002F1606" w:rsidRPr="00824D4F" w:rsidRDefault="0071668F" w:rsidP="00926B78">
                            <w:pPr>
                              <w:rPr>
                                <w:sz w:val="24"/>
                              </w:rPr>
                            </w:pPr>
                            <w:r w:rsidRPr="00824D4F">
                              <w:rPr>
                                <w:sz w:val="24"/>
                              </w:rPr>
                              <w:tab/>
                            </w:r>
                            <w:r w:rsidR="002F1606" w:rsidRPr="00824D4F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2F1606" w:rsidRPr="00824D4F" w:rsidRDefault="002F1606" w:rsidP="00515071">
                            <w:pPr>
                              <w:rPr>
                                <w:sz w:val="24"/>
                              </w:rPr>
                            </w:pPr>
                            <w:r w:rsidRPr="00824D4F">
                              <w:rPr>
                                <w:sz w:val="24"/>
                                <w:u w:val="single"/>
                              </w:rPr>
                              <w:t xml:space="preserve">Thursday: </w:t>
                            </w:r>
                            <w:r w:rsidRPr="00824D4F">
                              <w:rPr>
                                <w:sz w:val="24"/>
                              </w:rPr>
                              <w:t xml:space="preserve"> </w:t>
                            </w:r>
                            <w:r w:rsidR="00515071">
                              <w:rPr>
                                <w:sz w:val="24"/>
                              </w:rPr>
                              <w:t>PE</w:t>
                            </w:r>
                            <w:r w:rsidR="0051415E">
                              <w:rPr>
                                <w:sz w:val="24"/>
                              </w:rPr>
                              <w:t xml:space="preserve"> (indoors)</w:t>
                            </w:r>
                          </w:p>
                          <w:p w:rsidR="0071668F" w:rsidRPr="00824D4F" w:rsidRDefault="0071668F" w:rsidP="00926B7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515071" w:rsidRDefault="002F1606" w:rsidP="00926B78">
                            <w:pPr>
                              <w:rPr>
                                <w:sz w:val="24"/>
                              </w:rPr>
                            </w:pPr>
                            <w:r w:rsidRPr="00824D4F">
                              <w:rPr>
                                <w:sz w:val="24"/>
                                <w:u w:val="single"/>
                              </w:rPr>
                              <w:t>Friday:</w:t>
                            </w:r>
                          </w:p>
                          <w:p w:rsidR="002F1606" w:rsidRPr="00824D4F" w:rsidRDefault="0071668F" w:rsidP="00926B78">
                            <w:pPr>
                              <w:rPr>
                                <w:sz w:val="24"/>
                              </w:rPr>
                            </w:pPr>
                            <w:r w:rsidRPr="00824D4F">
                              <w:rPr>
                                <w:sz w:val="24"/>
                              </w:rPr>
                              <w:t>RME</w:t>
                            </w:r>
                            <w:r w:rsidR="00515071">
                              <w:rPr>
                                <w:sz w:val="24"/>
                              </w:rPr>
                              <w:t xml:space="preserve"> and Music</w:t>
                            </w:r>
                            <w:r w:rsidRPr="00824D4F">
                              <w:rPr>
                                <w:sz w:val="24"/>
                              </w:rPr>
                              <w:t xml:space="preserve"> </w:t>
                            </w:r>
                            <w:r w:rsidR="002F1606" w:rsidRPr="00824D4F">
                              <w:rPr>
                                <w:sz w:val="24"/>
                              </w:rPr>
                              <w:t>with Mrs Young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8397B" id="_x0000_s1028" type="#_x0000_t202" style="position:absolute;margin-left:-8.25pt;margin-top:78.45pt;width:201.75pt;height:159.75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L9IwIAAEwEAAAOAAAAZHJzL2Uyb0RvYy54bWysVNtu2zAMfR+wfxD0vtgxki414hRdugwD&#10;ugvQ7gNkWY6FSaImKbGzrx8lu2l2wR6G+UEgReqQPCS9vhm0IkfhvART0fksp0QYDo00+4p+edy9&#10;WlHiAzMNU2BERU/C05vNyxfr3paigA5UIxxBEOPL3la0C8GWWeZ5JzTzM7DCoLEFp1lA1e2zxrEe&#10;0bXKijy/ynpwjXXAhfd4ezca6Sbht63g4VPbehGIqijmFtLp0lnHM9usWbl3zHaST2mwf8hCM2kw&#10;6BnqjgVGDk7+BqUld+ChDTMOOoO2lVykGrCaef5LNQ8dsyLVguR4e6bJ/z9Y/vH42RHZVLSgxDCN&#10;LXoUQyBvYCBFZKe3vkSnB4tuYcBr7HKq1Nt74F89MbDtmNmLW+eg7wRrMLt5fJldPB1xfASp+w/Q&#10;YBh2CJCAhtbpSB2SQRAdu3Q6dyamwvGyWF4VRbGkhKOtyIvVCpUYg5VPz63z4Z0ATaJQUYetT/Ds&#10;eO/D6PrkEqN5ULLZSaWS4vb1VjlyZDgmu/RN6D+5KUP6il4vMfbfIfL0/QlCy4DzrqSu6OrsxMrI&#10;21vTYJqsDEyqUcbqlJmIjNyNLIahHqaOoX8kuYbmhMw6GMcb1xGFDtx3Snoc7Yr6bwfmBCXqvcHu&#10;XM8Xi7gLSVksXxeouEtLfWlhhiNURQMlo7gNaX9iqgZusYutTPw+ZzKljCObOjStV9yJSz15Pf8E&#10;Nj8AAAD//wMAUEsDBBQABgAIAAAAIQAwy0Oh4QAAAAsBAAAPAAAAZHJzL2Rvd25yZXYueG1sTI/B&#10;TsMwEETvSPyDtUhcUOuUpk4a4lQICQQ3KFW5uombRNjrYLtp+HuWExxX8zT7ptxM1rBR+9A7lLCY&#10;J8A01q7psZWwe3+c5cBCVNgo41BL+NYBNtXlRamKxp3xTY/b2DIqwVAoCV2MQ8F5qDttVZi7QSNl&#10;R+etinT6ljdenancGn6bJIJb1SN96NSgHzpdf25PVkKePo8f4WX5uq/F0azjTTY+fXkpr6+m+ztg&#10;UU/xD4ZffVKHipwO7oRNYEbCbCFWhFKwEmtgRCzzjNYdJKSZSIFXJf+/ofoBAAD//wMAUEsBAi0A&#10;FAAGAAgAAAAhALaDOJL+AAAA4QEAABMAAAAAAAAAAAAAAAAAAAAAAFtDb250ZW50X1R5cGVzXS54&#10;bWxQSwECLQAUAAYACAAAACEAOP0h/9YAAACUAQAACwAAAAAAAAAAAAAAAAAvAQAAX3JlbHMvLnJl&#10;bHNQSwECLQAUAAYACAAAACEAJdgy/SMCAABMBAAADgAAAAAAAAAAAAAAAAAuAgAAZHJzL2Uyb0Rv&#10;Yy54bWxQSwECLQAUAAYACAAAACEAMMtDoeEAAAALAQAADwAAAAAAAAAAAAAAAAB9BAAAZHJzL2Rv&#10;d25yZXYueG1sUEsFBgAAAAAEAAQA8wAAAIsFAAAAAA==&#10;">
                <v:textbox>
                  <w:txbxContent>
                    <w:p w:rsidR="002F1606" w:rsidRPr="00824D4F" w:rsidRDefault="002F1606" w:rsidP="00926B78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824D4F">
                        <w:rPr>
                          <w:b/>
                          <w:sz w:val="24"/>
                          <w:u w:val="single"/>
                        </w:rPr>
                        <w:t>Timetable –key events:</w:t>
                      </w:r>
                    </w:p>
                    <w:p w:rsidR="002F1606" w:rsidRPr="00824D4F" w:rsidRDefault="002F1606" w:rsidP="00926B78">
                      <w:pPr>
                        <w:rPr>
                          <w:sz w:val="24"/>
                        </w:rPr>
                      </w:pPr>
                      <w:r w:rsidRPr="00824D4F">
                        <w:rPr>
                          <w:sz w:val="24"/>
                          <w:u w:val="single"/>
                        </w:rPr>
                        <w:t>Monday</w:t>
                      </w:r>
                      <w:r w:rsidRPr="00824D4F">
                        <w:rPr>
                          <w:sz w:val="24"/>
                        </w:rPr>
                        <w:t xml:space="preserve">: </w:t>
                      </w:r>
                      <w:r w:rsidR="00F066D6">
                        <w:rPr>
                          <w:sz w:val="24"/>
                        </w:rPr>
                        <w:t>ICT</w:t>
                      </w:r>
                    </w:p>
                    <w:p w:rsidR="002F1606" w:rsidRPr="00824D4F" w:rsidRDefault="002F1606" w:rsidP="00926B78">
                      <w:pPr>
                        <w:rPr>
                          <w:sz w:val="24"/>
                        </w:rPr>
                      </w:pPr>
                    </w:p>
                    <w:p w:rsidR="002F1606" w:rsidRDefault="002F1606" w:rsidP="00F066D6">
                      <w:pPr>
                        <w:rPr>
                          <w:sz w:val="24"/>
                        </w:rPr>
                      </w:pPr>
                      <w:r w:rsidRPr="00824D4F">
                        <w:rPr>
                          <w:sz w:val="24"/>
                          <w:u w:val="single"/>
                        </w:rPr>
                        <w:t>Tuesday:</w:t>
                      </w:r>
                      <w:r w:rsidRPr="00824D4F">
                        <w:rPr>
                          <w:sz w:val="24"/>
                        </w:rPr>
                        <w:t xml:space="preserve"> </w:t>
                      </w:r>
                      <w:r w:rsidR="00F066D6">
                        <w:rPr>
                          <w:sz w:val="24"/>
                        </w:rPr>
                        <w:t>Science with Mrs Murray</w:t>
                      </w:r>
                    </w:p>
                    <w:p w:rsidR="00F066D6" w:rsidRPr="00824D4F" w:rsidRDefault="00F066D6" w:rsidP="00F066D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  <w:t xml:space="preserve">Library: 30.1, 27.2, </w:t>
                      </w:r>
                      <w:r w:rsidR="00515071">
                        <w:rPr>
                          <w:sz w:val="24"/>
                        </w:rPr>
                        <w:t>13.3, 27.3</w:t>
                      </w:r>
                    </w:p>
                    <w:p w:rsidR="002F1606" w:rsidRPr="00824D4F" w:rsidRDefault="0071668F" w:rsidP="00926B78">
                      <w:pPr>
                        <w:rPr>
                          <w:sz w:val="24"/>
                        </w:rPr>
                      </w:pPr>
                      <w:r w:rsidRPr="00824D4F">
                        <w:rPr>
                          <w:sz w:val="24"/>
                        </w:rPr>
                        <w:tab/>
                      </w:r>
                      <w:r w:rsidR="002F1606" w:rsidRPr="00824D4F">
                        <w:rPr>
                          <w:sz w:val="24"/>
                        </w:rPr>
                        <w:tab/>
                      </w:r>
                    </w:p>
                    <w:p w:rsidR="002F1606" w:rsidRPr="00824D4F" w:rsidRDefault="002F1606" w:rsidP="00515071">
                      <w:pPr>
                        <w:rPr>
                          <w:sz w:val="24"/>
                        </w:rPr>
                      </w:pPr>
                      <w:r w:rsidRPr="00824D4F">
                        <w:rPr>
                          <w:sz w:val="24"/>
                          <w:u w:val="single"/>
                        </w:rPr>
                        <w:t xml:space="preserve">Thursday: </w:t>
                      </w:r>
                      <w:r w:rsidRPr="00824D4F">
                        <w:rPr>
                          <w:sz w:val="24"/>
                        </w:rPr>
                        <w:t xml:space="preserve"> </w:t>
                      </w:r>
                      <w:r w:rsidR="00515071">
                        <w:rPr>
                          <w:sz w:val="24"/>
                        </w:rPr>
                        <w:t>PE</w:t>
                      </w:r>
                      <w:r w:rsidR="0051415E">
                        <w:rPr>
                          <w:sz w:val="24"/>
                        </w:rPr>
                        <w:t xml:space="preserve"> (indoors)</w:t>
                      </w:r>
                    </w:p>
                    <w:p w:rsidR="0071668F" w:rsidRPr="00824D4F" w:rsidRDefault="0071668F" w:rsidP="00926B78">
                      <w:pPr>
                        <w:rPr>
                          <w:sz w:val="24"/>
                        </w:rPr>
                      </w:pPr>
                    </w:p>
                    <w:p w:rsidR="00515071" w:rsidRDefault="002F1606" w:rsidP="00926B78">
                      <w:pPr>
                        <w:rPr>
                          <w:sz w:val="24"/>
                        </w:rPr>
                      </w:pPr>
                      <w:r w:rsidRPr="00824D4F">
                        <w:rPr>
                          <w:sz w:val="24"/>
                          <w:u w:val="single"/>
                        </w:rPr>
                        <w:t>Friday:</w:t>
                      </w:r>
                    </w:p>
                    <w:p w:rsidR="002F1606" w:rsidRPr="00824D4F" w:rsidRDefault="0071668F" w:rsidP="00926B78">
                      <w:pPr>
                        <w:rPr>
                          <w:sz w:val="24"/>
                        </w:rPr>
                      </w:pPr>
                      <w:r w:rsidRPr="00824D4F">
                        <w:rPr>
                          <w:sz w:val="24"/>
                        </w:rPr>
                        <w:t>RME</w:t>
                      </w:r>
                      <w:r w:rsidR="00515071">
                        <w:rPr>
                          <w:sz w:val="24"/>
                        </w:rPr>
                        <w:t xml:space="preserve"> and Music</w:t>
                      </w:r>
                      <w:r w:rsidRPr="00824D4F">
                        <w:rPr>
                          <w:sz w:val="24"/>
                        </w:rPr>
                        <w:t xml:space="preserve"> </w:t>
                      </w:r>
                      <w:r w:rsidR="002F1606" w:rsidRPr="00824D4F">
                        <w:rPr>
                          <w:sz w:val="24"/>
                        </w:rPr>
                        <w:t>with Mrs Young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415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5C4CC5D4" wp14:editId="084E3627">
                <wp:simplePos x="0" y="0"/>
                <wp:positionH relativeFrom="margin">
                  <wp:posOffset>2514600</wp:posOffset>
                </wp:positionH>
                <wp:positionV relativeFrom="paragraph">
                  <wp:posOffset>1015365</wp:posOffset>
                </wp:positionV>
                <wp:extent cx="3514725" cy="32575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D49" w:rsidRDefault="00BF6D49" w:rsidP="00BF6D49">
                            <w:pPr>
                              <w:jc w:val="both"/>
                              <w:rPr>
                                <w:rFonts w:ascii="SassoonPrimaryInfant" w:hAnsi="SassoonPrimaryInfant"/>
                                <w:szCs w:val="28"/>
                                <w:u w:val="single"/>
                              </w:rPr>
                            </w:pPr>
                            <w:r w:rsidRPr="00C32339">
                              <w:rPr>
                                <w:rFonts w:ascii="SassoonPrimaryInfant" w:hAnsi="SassoonPrimaryInfant"/>
                                <w:szCs w:val="28"/>
                                <w:u w:val="single"/>
                              </w:rPr>
                              <w:t>Dates for your diary:</w:t>
                            </w:r>
                          </w:p>
                          <w:p w:rsidR="00C402F0" w:rsidRDefault="00C402F0" w:rsidP="00C402F0">
                            <w:pPr>
                              <w:jc w:val="both"/>
                              <w:rPr>
                                <w:rFonts w:ascii="SassoonPrimaryInfant" w:hAnsi="SassoonPrimaryInfant"/>
                                <w:szCs w:val="28"/>
                                <w:u w:val="single"/>
                              </w:rPr>
                            </w:pPr>
                          </w:p>
                          <w:p w:rsidR="00C402F0" w:rsidRDefault="00C402F0" w:rsidP="00C402F0">
                            <w:pPr>
                              <w:jc w:val="both"/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  <w:t>Monday 22</w:t>
                            </w:r>
                            <w:r w:rsidRPr="00BD3651">
                              <w:rPr>
                                <w:rFonts w:ascii="SassoonPrimaryInfant" w:hAnsi="SassoonPrimaryInfant"/>
                                <w:b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  <w:t xml:space="preserve"> January- </w:t>
                            </w:r>
                            <w:r w:rsidRPr="00BD3651">
                              <w:rPr>
                                <w:rFonts w:ascii="SassoonPrimaryInfant" w:hAnsi="SassoonPrimaryInfant"/>
                                <w:szCs w:val="28"/>
                              </w:rPr>
                              <w:t>Theatre Group Visit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C402F0" w:rsidRDefault="00C402F0" w:rsidP="00C402F0">
                            <w:pPr>
                              <w:jc w:val="both"/>
                              <w:rPr>
                                <w:rFonts w:ascii="SassoonPrimaryInfant" w:hAnsi="SassoonPrimaryInfant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  <w:t>Friday 2</w:t>
                            </w:r>
                            <w:r w:rsidRPr="00BD3651">
                              <w:rPr>
                                <w:rFonts w:ascii="SassoonPrimaryInfant" w:hAnsi="SassoonPrimaryInfant"/>
                                <w:b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  <w:t xml:space="preserve"> February-</w:t>
                            </w:r>
                            <w:r w:rsidRPr="00BD3651">
                              <w:rPr>
                                <w:rFonts w:ascii="SassoonPrimaryInfant" w:hAnsi="SassoonPrimaryInfant"/>
                                <w:szCs w:val="28"/>
                              </w:rPr>
                              <w:t xml:space="preserve"> PTA ceilidh </w:t>
                            </w:r>
                          </w:p>
                          <w:p w:rsidR="00BF6D49" w:rsidRDefault="00BF6D49" w:rsidP="00BF6D49">
                            <w:pPr>
                              <w:jc w:val="both"/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  <w:t>Tuesday 5</w:t>
                            </w:r>
                            <w:r w:rsidRPr="00BF6D49">
                              <w:rPr>
                                <w:rFonts w:ascii="SassoonPrimaryInfant" w:hAnsi="SassoonPrimaryInfant"/>
                                <w:b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  <w:t xml:space="preserve"> February- </w:t>
                            </w:r>
                            <w:r w:rsidRPr="00BD3651">
                              <w:rPr>
                                <w:rFonts w:ascii="SassoonPrimaryInfant" w:hAnsi="SassoonPrimaryInfant"/>
                                <w:szCs w:val="28"/>
                              </w:rPr>
                              <w:t>Police Liaison Officer visit- Substance Abuse topic</w:t>
                            </w:r>
                          </w:p>
                          <w:p w:rsidR="0051415E" w:rsidRDefault="00C402F0" w:rsidP="00C402F0">
                            <w:pPr>
                              <w:jc w:val="both"/>
                              <w:rPr>
                                <w:rFonts w:ascii="SassoonPrimaryInfant" w:hAnsi="SassoonPrimaryInfant"/>
                                <w:szCs w:val="28"/>
                              </w:rPr>
                            </w:pPr>
                            <w:r w:rsidRPr="00BD3651"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  <w:t>Friday 9</w:t>
                            </w:r>
                            <w:r w:rsidRPr="00BD3651">
                              <w:rPr>
                                <w:rFonts w:ascii="SassoonPrimaryInfant" w:hAnsi="SassoonPrimaryInfant"/>
                                <w:b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BD3651"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  <w:t xml:space="preserve"> February – Wednesday 14</w:t>
                            </w:r>
                            <w:r w:rsidRPr="00BD3651">
                              <w:rPr>
                                <w:rFonts w:ascii="SassoonPrimaryInfant" w:hAnsi="SassoonPrimaryInfant"/>
                                <w:b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BD3651"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  <w:t xml:space="preserve"> February</w:t>
                            </w:r>
                            <w:r w:rsidR="0051415E">
                              <w:rPr>
                                <w:rFonts w:ascii="SassoonPrimaryInfant" w:hAnsi="SassoonPrimaryInfant"/>
                                <w:szCs w:val="28"/>
                              </w:rPr>
                              <w:t>:</w:t>
                            </w:r>
                          </w:p>
                          <w:p w:rsidR="00C402F0" w:rsidRDefault="00C402F0" w:rsidP="00C402F0">
                            <w:pPr>
                              <w:jc w:val="both"/>
                              <w:rPr>
                                <w:rFonts w:ascii="SassoonPrimaryInfant" w:hAnsi="SassoonPrimaryInfant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Cs w:val="28"/>
                              </w:rPr>
                              <w:t>No pupils in school (Midterm holiday and In-service</w:t>
                            </w:r>
                            <w:r w:rsidR="0051415E">
                              <w:rPr>
                                <w:rFonts w:ascii="SassoonPrimaryInfant" w:hAnsi="SassoonPrimaryInfant"/>
                                <w:szCs w:val="28"/>
                              </w:rPr>
                              <w:t xml:space="preserve"> days)</w:t>
                            </w:r>
                            <w:r>
                              <w:rPr>
                                <w:rFonts w:ascii="SassoonPrimaryInfant" w:hAnsi="SassoonPrimaryInfant"/>
                                <w:szCs w:val="28"/>
                              </w:rPr>
                              <w:t xml:space="preserve"> </w:t>
                            </w:r>
                          </w:p>
                          <w:p w:rsidR="0051415E" w:rsidRDefault="0051415E" w:rsidP="00C402F0">
                            <w:pPr>
                              <w:jc w:val="both"/>
                              <w:rPr>
                                <w:rFonts w:ascii="SassoonPrimaryInfant" w:hAnsi="SassoonPrimaryInfant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  <w:t>w/b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  <w:t xml:space="preserve"> 19</w:t>
                            </w:r>
                            <w:r w:rsidRPr="0051415E">
                              <w:rPr>
                                <w:rFonts w:ascii="SassoonPrimaryInfant" w:hAnsi="SassoonPrimaryInfant"/>
                                <w:b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  <w:t xml:space="preserve"> February –</w:t>
                            </w:r>
                            <w:r>
                              <w:rPr>
                                <w:rFonts w:ascii="SassoonPrimaryInfant" w:hAnsi="SassoonPrimaryInfant"/>
                                <w:szCs w:val="28"/>
                              </w:rPr>
                              <w:t xml:space="preserve"> Garden Duty</w:t>
                            </w:r>
                          </w:p>
                          <w:p w:rsidR="0051415E" w:rsidRPr="0051415E" w:rsidRDefault="0051415E" w:rsidP="00C402F0">
                            <w:pPr>
                              <w:jc w:val="both"/>
                              <w:rPr>
                                <w:rFonts w:ascii="SassoonPrimaryInfant" w:hAnsi="SassoonPrimaryInfant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  <w:t>w/b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  <w:t xml:space="preserve"> 26th February –</w:t>
                            </w:r>
                            <w:r>
                              <w:rPr>
                                <w:rFonts w:ascii="SassoonPrimaryInfant" w:hAnsi="SassoonPrimaryInfant"/>
                                <w:szCs w:val="28"/>
                              </w:rPr>
                              <w:t xml:space="preserve"> Eco Duty</w:t>
                            </w:r>
                          </w:p>
                          <w:p w:rsidR="00C402F0" w:rsidRDefault="00C402F0" w:rsidP="00C402F0">
                            <w:pPr>
                              <w:jc w:val="both"/>
                              <w:rPr>
                                <w:rFonts w:ascii="SassoonPrimaryInfant" w:hAnsi="SassoonPrimaryInfant"/>
                                <w:szCs w:val="28"/>
                              </w:rPr>
                            </w:pPr>
                            <w:r w:rsidRPr="00FF49DD"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  <w:t>Thursday 1</w:t>
                            </w:r>
                            <w:r w:rsidRPr="00FF49DD">
                              <w:rPr>
                                <w:rFonts w:ascii="SassoonPrimaryInfant" w:hAnsi="SassoonPrimaryInfant"/>
                                <w:b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FF49DD"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  <w:t xml:space="preserve"> March</w:t>
                            </w:r>
                            <w:r>
                              <w:rPr>
                                <w:rFonts w:ascii="SassoonPrimaryInfant" w:hAnsi="SassoonPrimaryInfant"/>
                                <w:szCs w:val="28"/>
                              </w:rPr>
                              <w:t xml:space="preserve">- World Book Day </w:t>
                            </w:r>
                          </w:p>
                          <w:p w:rsidR="00C402F0" w:rsidRDefault="00C402F0" w:rsidP="00C402F0">
                            <w:pPr>
                              <w:jc w:val="both"/>
                              <w:rPr>
                                <w:rFonts w:ascii="SassoonPrimaryInfant" w:hAnsi="SassoonPrimaryInfant"/>
                                <w:szCs w:val="28"/>
                              </w:rPr>
                            </w:pPr>
                            <w:r w:rsidRPr="00FF49DD"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  <w:t>Friday 2</w:t>
                            </w:r>
                            <w:r w:rsidRPr="00FF49DD">
                              <w:rPr>
                                <w:rFonts w:ascii="SassoonPrimaryInfant" w:hAnsi="SassoonPrimaryInfant"/>
                                <w:b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FF49DD"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  <w:t xml:space="preserve"> March-</w:t>
                            </w:r>
                            <w:r>
                              <w:rPr>
                                <w:rFonts w:ascii="SassoonPrimaryInfant" w:hAnsi="SassoonPrimaryInfant"/>
                                <w:szCs w:val="28"/>
                              </w:rPr>
                              <w:t xml:space="preserve"> PTA Disco</w:t>
                            </w:r>
                          </w:p>
                          <w:p w:rsidR="00C402F0" w:rsidRPr="00FF49DD" w:rsidRDefault="00C402F0" w:rsidP="00C402F0">
                            <w:pPr>
                              <w:jc w:val="both"/>
                              <w:rPr>
                                <w:rFonts w:ascii="SassoonPrimaryInfant" w:hAnsi="SassoonPrimaryInfant"/>
                                <w:szCs w:val="28"/>
                              </w:rPr>
                            </w:pPr>
                            <w:r w:rsidRPr="00FF49DD"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  <w:t>Monday 12</w:t>
                            </w:r>
                            <w:r w:rsidRPr="00FF49DD">
                              <w:rPr>
                                <w:rFonts w:ascii="SassoonPrimaryInfant" w:hAnsi="SassoonPrimaryInfant"/>
                                <w:b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FF49DD"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  <w:t xml:space="preserve"> March-</w:t>
                            </w:r>
                            <w:r w:rsidRPr="00FF49DD">
                              <w:rPr>
                                <w:rFonts w:ascii="SassoonPrimaryInfant" w:hAnsi="SassoonPrimaryInfant"/>
                                <w:szCs w:val="28"/>
                              </w:rPr>
                              <w:t xml:space="preserve"> Reports issued</w:t>
                            </w:r>
                          </w:p>
                          <w:p w:rsidR="00C402F0" w:rsidRDefault="00C402F0" w:rsidP="00C402F0">
                            <w:pPr>
                              <w:jc w:val="both"/>
                              <w:rPr>
                                <w:rFonts w:ascii="SassoonPrimaryInfant" w:hAnsi="SassoonPrimaryInfant"/>
                                <w:szCs w:val="28"/>
                              </w:rPr>
                            </w:pPr>
                            <w:r w:rsidRPr="00FF49DD"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  <w:t>Tuesday 20</w:t>
                            </w:r>
                            <w:r w:rsidRPr="00FF49DD">
                              <w:rPr>
                                <w:rFonts w:ascii="SassoonPrimaryInfant" w:hAnsi="SassoonPrimaryInfant"/>
                                <w:b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FF49DD"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  <w:t xml:space="preserve"> March-</w:t>
                            </w:r>
                            <w:r>
                              <w:rPr>
                                <w:rFonts w:ascii="SassoonPrimaryInfant" w:hAnsi="SassoonPrimaryInfant"/>
                                <w:szCs w:val="28"/>
                              </w:rPr>
                              <w:t xml:space="preserve"> Parent/Pupil Twilight</w:t>
                            </w:r>
                          </w:p>
                          <w:p w:rsidR="00C402F0" w:rsidRDefault="00C402F0" w:rsidP="00C402F0">
                            <w:pPr>
                              <w:jc w:val="both"/>
                              <w:rPr>
                                <w:rFonts w:ascii="SassoonPrimaryInfant" w:hAnsi="SassoonPrimaryInfant"/>
                                <w:szCs w:val="28"/>
                              </w:rPr>
                            </w:pPr>
                            <w:r w:rsidRPr="00FF49DD"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  <w:t>Thursday 22</w:t>
                            </w:r>
                            <w:r w:rsidRPr="00FF49DD">
                              <w:rPr>
                                <w:rFonts w:ascii="SassoonPrimaryInfant" w:hAnsi="SassoonPrimaryInfant"/>
                                <w:b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FF49DD"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  <w:t xml:space="preserve"> March</w:t>
                            </w:r>
                            <w:r>
                              <w:rPr>
                                <w:rFonts w:ascii="SassoonPrimaryInfant" w:hAnsi="SassoonPrimaryInfant"/>
                                <w:szCs w:val="28"/>
                              </w:rPr>
                              <w:t>- Parent/Pupil Evening</w:t>
                            </w:r>
                          </w:p>
                          <w:p w:rsidR="0051415E" w:rsidRDefault="0051415E" w:rsidP="0051415E">
                            <w:pPr>
                              <w:jc w:val="both"/>
                              <w:rPr>
                                <w:rFonts w:ascii="SassoonPrimaryInfant" w:hAnsi="SassoonPrimaryInfant"/>
                                <w:szCs w:val="28"/>
                              </w:rPr>
                            </w:pPr>
                            <w:r w:rsidRPr="00FF49DD"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  <w:t xml:space="preserve">Saturday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  <w:t>24</w:t>
                            </w:r>
                            <w:r w:rsidRPr="00FF49DD">
                              <w:rPr>
                                <w:rFonts w:ascii="SassoonPrimaryInfant" w:hAnsi="SassoonPrimaryInfant"/>
                                <w:b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FF49DD"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  <w:t xml:space="preserve"> March</w:t>
                            </w:r>
                            <w:r>
                              <w:rPr>
                                <w:rFonts w:ascii="SassoonPrimaryInfant" w:hAnsi="SassoonPrimaryInfant"/>
                                <w:szCs w:val="28"/>
                              </w:rPr>
                              <w:t xml:space="preserve">- Spring Fair </w:t>
                            </w:r>
                          </w:p>
                          <w:p w:rsidR="00C402F0" w:rsidRDefault="00C402F0" w:rsidP="00C402F0">
                            <w:pPr>
                              <w:jc w:val="both"/>
                              <w:rPr>
                                <w:rFonts w:ascii="SassoonPrimaryInfant" w:hAnsi="SassoonPrimaryInfant"/>
                                <w:szCs w:val="28"/>
                              </w:rPr>
                            </w:pPr>
                            <w:r w:rsidRPr="00FF49DD"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  <w:t>Thursday 29</w:t>
                            </w:r>
                            <w:r w:rsidRPr="00FF49DD">
                              <w:rPr>
                                <w:rFonts w:ascii="SassoonPrimaryInfant" w:hAnsi="SassoonPrimaryInfant"/>
                                <w:b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FF49DD"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  <w:t xml:space="preserve"> March-</w:t>
                            </w:r>
                            <w:r>
                              <w:rPr>
                                <w:rFonts w:ascii="SassoonPrimaryInfant" w:hAnsi="SassoonPrimaryInfant"/>
                                <w:szCs w:val="28"/>
                              </w:rPr>
                              <w:t xml:space="preserve"> Church Service</w:t>
                            </w:r>
                          </w:p>
                          <w:p w:rsidR="002F1606" w:rsidRPr="00824D4F" w:rsidRDefault="00C402F0" w:rsidP="0051415E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FF49DD"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  <w:t>Friday 30</w:t>
                            </w:r>
                            <w:r w:rsidRPr="00FF49DD">
                              <w:rPr>
                                <w:rFonts w:ascii="SassoonPrimaryInfant" w:hAnsi="SassoonPrimaryInfant"/>
                                <w:b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FF49DD"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  <w:t xml:space="preserve"> March-</w:t>
                            </w:r>
                            <w:r>
                              <w:rPr>
                                <w:rFonts w:ascii="SassoonPrimaryInfant" w:hAnsi="SassoonPrimaryInfant"/>
                                <w:szCs w:val="28"/>
                              </w:rPr>
                              <w:t xml:space="preserve"> Last day of term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CC5D4" id="_x0000_s1029" type="#_x0000_t202" style="position:absolute;margin-left:198pt;margin-top:79.95pt;width:276.75pt;height:256.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aTJQIAAEwEAAAOAAAAZHJzL2Uyb0RvYy54bWysVNtu2zAMfR+wfxD0vjg3L60Rp+jSZRjQ&#10;XYB2HyDLcixMEjVJiZ19fSnZzYJu2MMwPwiiSB2R55Be3/RakaNwXoIp6WwypUQYDrU0+5J+e9y9&#10;uaLEB2ZqpsCIkp6Epzeb16/WnS3EHFpQtXAEQYwvOlvSNgRbZJnnrdDMT8AKg84GnGYBTbfPasc6&#10;RNcqm0+nb7MOXG0dcOE9nt4NTrpJ+E0jePjSNF4EokqKuYW0urRWcc02a1bsHbOt5GMa7B+y0Ewa&#10;fPQMdccCIwcnf4PSkjvw0IQJB51B00guUg1YzWz6opqHllmRakFyvD3T5P8fLP98/OqIrEu6oMQw&#10;jRI9ij6Qd9CTeWSns77AoAeLYaHHY1Q5VertPfDvnhjYtszsxa1z0LWC1ZjdLN7MLq4OOD6CVN0n&#10;qPEZdgiQgPrG6UgdkkEQHVU6nZWJqXA8XOSz5WqeU8LRt5jnqzxP2mWseL5unQ8fBGgSNyV1KH2C&#10;Z8d7H2I6rHgOia95ULLeSaWS4fbVVjlyZNgmu/SlCl6EKUO6kl7nmMjfIabp+xOElgH7XUld0qtz&#10;ECsib+9NnboxMKmGPaaszEhk5G5gMfRVPyo26lNBfUJmHQztjeOImxbcT0o6bO2S+h8H5gQl6qNB&#10;da5ny2WchWQs89UcDXfpqS49zHCEKmmgZNhuQ5qfyICBW1SxkYnfKPeQyZgytmyifRyvOBOXdor6&#10;9RPYPAEAAP//AwBQSwMEFAAGAAgAAAAhAIGrPA3hAAAACwEAAA8AAABkcnMvZG93bnJldi54bWxM&#10;j81OwzAQhO9IvIO1SFxQ69CftA5xKoQEojdoEVzd2E0i7HWw3TS8PcsJjqMZzXxTbkZn2WBC7DxK&#10;uJ1mwAzWXnfYSHjbP07WwGJSqJX1aCR8mwib6vKiVIX2Z3w1wy41jEowFkpCm1JfcB7r1jgVp743&#10;SN7RB6cSydBwHdSZyp3lsyzLuVMd0kKrevPQmvpzd3IS1ovn4SNu5y/vdX60It2shqevIOX11Xh/&#10;ByyZMf2F4Ref0KEipoM/oY7MSpiLnL4kMpZCAKOEWIglsIOEfDUTwKuS//9Q/QAAAP//AwBQSwEC&#10;LQAUAAYACAAAACEAtoM4kv4AAADhAQAAEwAAAAAAAAAAAAAAAAAAAAAAW0NvbnRlbnRfVHlwZXNd&#10;LnhtbFBLAQItABQABgAIAAAAIQA4/SH/1gAAAJQBAAALAAAAAAAAAAAAAAAAAC8BAABfcmVscy8u&#10;cmVsc1BLAQItABQABgAIAAAAIQDNwRaTJQIAAEwEAAAOAAAAAAAAAAAAAAAAAC4CAABkcnMvZTJv&#10;RG9jLnhtbFBLAQItABQABgAIAAAAIQCBqzwN4QAAAAsBAAAPAAAAAAAAAAAAAAAAAH8EAABkcnMv&#10;ZG93bnJldi54bWxQSwUGAAAAAAQABADzAAAAjQUAAAAA&#10;">
                <v:textbox>
                  <w:txbxContent>
                    <w:p w:rsidR="00BF6D49" w:rsidRDefault="00BF6D49" w:rsidP="00BF6D49">
                      <w:pPr>
                        <w:jc w:val="both"/>
                        <w:rPr>
                          <w:rFonts w:ascii="SassoonPrimaryInfant" w:hAnsi="SassoonPrimaryInfant"/>
                          <w:szCs w:val="28"/>
                          <w:u w:val="single"/>
                        </w:rPr>
                      </w:pPr>
                      <w:r w:rsidRPr="00C32339">
                        <w:rPr>
                          <w:rFonts w:ascii="SassoonPrimaryInfant" w:hAnsi="SassoonPrimaryInfant"/>
                          <w:szCs w:val="28"/>
                          <w:u w:val="single"/>
                        </w:rPr>
                        <w:t>Dates for your diary:</w:t>
                      </w:r>
                    </w:p>
                    <w:p w:rsidR="00C402F0" w:rsidRDefault="00C402F0" w:rsidP="00C402F0">
                      <w:pPr>
                        <w:jc w:val="both"/>
                        <w:rPr>
                          <w:rFonts w:ascii="SassoonPrimaryInfant" w:hAnsi="SassoonPrimaryInfant"/>
                          <w:szCs w:val="28"/>
                          <w:u w:val="single"/>
                        </w:rPr>
                      </w:pPr>
                    </w:p>
                    <w:p w:rsidR="00C402F0" w:rsidRDefault="00C402F0" w:rsidP="00C402F0">
                      <w:pPr>
                        <w:jc w:val="both"/>
                        <w:rPr>
                          <w:rFonts w:ascii="SassoonPrimaryInfant" w:hAnsi="SassoonPrimaryInfant"/>
                          <w:b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Cs w:val="28"/>
                        </w:rPr>
                        <w:t>Monday 22</w:t>
                      </w:r>
                      <w:r w:rsidRPr="00BD3651">
                        <w:rPr>
                          <w:rFonts w:ascii="SassoonPrimaryInfant" w:hAnsi="SassoonPrimaryInfant"/>
                          <w:b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rFonts w:ascii="SassoonPrimaryInfant" w:hAnsi="SassoonPrimaryInfant"/>
                          <w:b/>
                          <w:szCs w:val="28"/>
                        </w:rPr>
                        <w:t xml:space="preserve"> January- </w:t>
                      </w:r>
                      <w:r w:rsidRPr="00BD3651">
                        <w:rPr>
                          <w:rFonts w:ascii="SassoonPrimaryInfant" w:hAnsi="SassoonPrimaryInfant"/>
                          <w:szCs w:val="28"/>
                        </w:rPr>
                        <w:t>Theatre Group Visit</w:t>
                      </w:r>
                      <w:r>
                        <w:rPr>
                          <w:rFonts w:ascii="SassoonPrimaryInfant" w:hAnsi="SassoonPrimaryInfant"/>
                          <w:b/>
                          <w:szCs w:val="28"/>
                        </w:rPr>
                        <w:t xml:space="preserve"> </w:t>
                      </w:r>
                    </w:p>
                    <w:p w:rsidR="00C402F0" w:rsidRDefault="00C402F0" w:rsidP="00C402F0">
                      <w:pPr>
                        <w:jc w:val="both"/>
                        <w:rPr>
                          <w:rFonts w:ascii="SassoonPrimaryInfant" w:hAnsi="SassoonPrimaryInfant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Cs w:val="28"/>
                        </w:rPr>
                        <w:t>Friday 2</w:t>
                      </w:r>
                      <w:r w:rsidRPr="00BD3651">
                        <w:rPr>
                          <w:rFonts w:ascii="SassoonPrimaryInfant" w:hAnsi="SassoonPrimaryInfant"/>
                          <w:b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rFonts w:ascii="SassoonPrimaryInfant" w:hAnsi="SassoonPrimaryInfant"/>
                          <w:b/>
                          <w:szCs w:val="28"/>
                        </w:rPr>
                        <w:t xml:space="preserve"> February-</w:t>
                      </w:r>
                      <w:r w:rsidRPr="00BD3651">
                        <w:rPr>
                          <w:rFonts w:ascii="SassoonPrimaryInfant" w:hAnsi="SassoonPrimaryInfant"/>
                          <w:szCs w:val="28"/>
                        </w:rPr>
                        <w:t xml:space="preserve"> PTA ceilidh </w:t>
                      </w:r>
                    </w:p>
                    <w:p w:rsidR="00BF6D49" w:rsidRDefault="00BF6D49" w:rsidP="00BF6D49">
                      <w:pPr>
                        <w:jc w:val="both"/>
                        <w:rPr>
                          <w:rFonts w:ascii="SassoonPrimaryInfant" w:hAnsi="SassoonPrimaryInfant"/>
                          <w:b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Cs w:val="28"/>
                        </w:rPr>
                        <w:t>Tuesday 5</w:t>
                      </w:r>
                      <w:r w:rsidRPr="00BF6D49">
                        <w:rPr>
                          <w:rFonts w:ascii="SassoonPrimaryInfant" w:hAnsi="SassoonPrimaryInfant"/>
                          <w:b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b/>
                          <w:szCs w:val="28"/>
                        </w:rPr>
                        <w:t xml:space="preserve"> February- </w:t>
                      </w:r>
                      <w:r w:rsidRPr="00BD3651">
                        <w:rPr>
                          <w:rFonts w:ascii="SassoonPrimaryInfant" w:hAnsi="SassoonPrimaryInfant"/>
                          <w:szCs w:val="28"/>
                        </w:rPr>
                        <w:t>Police Liaison Officer visit- Substance Abuse topic</w:t>
                      </w:r>
                    </w:p>
                    <w:p w:rsidR="0051415E" w:rsidRDefault="00C402F0" w:rsidP="00C402F0">
                      <w:pPr>
                        <w:jc w:val="both"/>
                        <w:rPr>
                          <w:rFonts w:ascii="SassoonPrimaryInfant" w:hAnsi="SassoonPrimaryInfant"/>
                          <w:szCs w:val="28"/>
                        </w:rPr>
                      </w:pPr>
                      <w:r w:rsidRPr="00BD3651">
                        <w:rPr>
                          <w:rFonts w:ascii="SassoonPrimaryInfant" w:hAnsi="SassoonPrimaryInfant"/>
                          <w:b/>
                          <w:szCs w:val="28"/>
                        </w:rPr>
                        <w:t>Friday 9</w:t>
                      </w:r>
                      <w:r w:rsidRPr="00BD3651">
                        <w:rPr>
                          <w:rFonts w:ascii="SassoonPrimaryInfant" w:hAnsi="SassoonPrimaryInfant"/>
                          <w:b/>
                          <w:szCs w:val="28"/>
                          <w:vertAlign w:val="superscript"/>
                        </w:rPr>
                        <w:t>th</w:t>
                      </w:r>
                      <w:r w:rsidRPr="00BD3651">
                        <w:rPr>
                          <w:rFonts w:ascii="SassoonPrimaryInfant" w:hAnsi="SassoonPrimaryInfant"/>
                          <w:b/>
                          <w:szCs w:val="28"/>
                        </w:rPr>
                        <w:t xml:space="preserve"> February – Wednesday 14</w:t>
                      </w:r>
                      <w:r w:rsidRPr="00BD3651">
                        <w:rPr>
                          <w:rFonts w:ascii="SassoonPrimaryInfant" w:hAnsi="SassoonPrimaryInfant"/>
                          <w:b/>
                          <w:szCs w:val="28"/>
                          <w:vertAlign w:val="superscript"/>
                        </w:rPr>
                        <w:t>th</w:t>
                      </w:r>
                      <w:r w:rsidRPr="00BD3651">
                        <w:rPr>
                          <w:rFonts w:ascii="SassoonPrimaryInfant" w:hAnsi="SassoonPrimaryInfant"/>
                          <w:b/>
                          <w:szCs w:val="28"/>
                        </w:rPr>
                        <w:t xml:space="preserve"> February</w:t>
                      </w:r>
                      <w:r w:rsidR="0051415E">
                        <w:rPr>
                          <w:rFonts w:ascii="SassoonPrimaryInfant" w:hAnsi="SassoonPrimaryInfant"/>
                          <w:szCs w:val="28"/>
                        </w:rPr>
                        <w:t>:</w:t>
                      </w:r>
                    </w:p>
                    <w:p w:rsidR="00C402F0" w:rsidRDefault="00C402F0" w:rsidP="00C402F0">
                      <w:pPr>
                        <w:jc w:val="both"/>
                        <w:rPr>
                          <w:rFonts w:ascii="SassoonPrimaryInfant" w:hAnsi="SassoonPrimaryInfant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Cs w:val="28"/>
                        </w:rPr>
                        <w:t>No pupils in school (Midterm holiday and In-service</w:t>
                      </w:r>
                      <w:r w:rsidR="0051415E">
                        <w:rPr>
                          <w:rFonts w:ascii="SassoonPrimaryInfant" w:hAnsi="SassoonPrimaryInfant"/>
                          <w:szCs w:val="28"/>
                        </w:rPr>
                        <w:t xml:space="preserve"> days)</w:t>
                      </w:r>
                      <w:r>
                        <w:rPr>
                          <w:rFonts w:ascii="SassoonPrimaryInfant" w:hAnsi="SassoonPrimaryInfant"/>
                          <w:szCs w:val="28"/>
                        </w:rPr>
                        <w:t xml:space="preserve"> </w:t>
                      </w:r>
                    </w:p>
                    <w:p w:rsidR="0051415E" w:rsidRDefault="0051415E" w:rsidP="00C402F0">
                      <w:pPr>
                        <w:jc w:val="both"/>
                        <w:rPr>
                          <w:rFonts w:ascii="SassoonPrimaryInfant" w:hAnsi="SassoonPrimaryInfant"/>
                          <w:szCs w:val="28"/>
                        </w:rPr>
                      </w:pPr>
                      <w:proofErr w:type="gramStart"/>
                      <w:r>
                        <w:rPr>
                          <w:rFonts w:ascii="SassoonPrimaryInfant" w:hAnsi="SassoonPrimaryInfant"/>
                          <w:b/>
                          <w:szCs w:val="28"/>
                        </w:rPr>
                        <w:t>w/b</w:t>
                      </w:r>
                      <w:proofErr w:type="gramEnd"/>
                      <w:r>
                        <w:rPr>
                          <w:rFonts w:ascii="SassoonPrimaryInfant" w:hAnsi="SassoonPrimaryInfant"/>
                          <w:b/>
                          <w:szCs w:val="28"/>
                        </w:rPr>
                        <w:t xml:space="preserve"> 19</w:t>
                      </w:r>
                      <w:r w:rsidRPr="0051415E">
                        <w:rPr>
                          <w:rFonts w:ascii="SassoonPrimaryInfant" w:hAnsi="SassoonPrimaryInfant"/>
                          <w:b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b/>
                          <w:szCs w:val="28"/>
                        </w:rPr>
                        <w:t xml:space="preserve"> February –</w:t>
                      </w:r>
                      <w:r>
                        <w:rPr>
                          <w:rFonts w:ascii="SassoonPrimaryInfant" w:hAnsi="SassoonPrimaryInfant"/>
                          <w:szCs w:val="28"/>
                        </w:rPr>
                        <w:t xml:space="preserve"> Garden Duty</w:t>
                      </w:r>
                    </w:p>
                    <w:p w:rsidR="0051415E" w:rsidRPr="0051415E" w:rsidRDefault="0051415E" w:rsidP="00C402F0">
                      <w:pPr>
                        <w:jc w:val="both"/>
                        <w:rPr>
                          <w:rFonts w:ascii="SassoonPrimaryInfant" w:hAnsi="SassoonPrimaryInfant"/>
                          <w:szCs w:val="28"/>
                        </w:rPr>
                      </w:pPr>
                      <w:proofErr w:type="gramStart"/>
                      <w:r>
                        <w:rPr>
                          <w:rFonts w:ascii="SassoonPrimaryInfant" w:hAnsi="SassoonPrimaryInfant"/>
                          <w:b/>
                          <w:szCs w:val="28"/>
                        </w:rPr>
                        <w:t>w/b</w:t>
                      </w:r>
                      <w:proofErr w:type="gramEnd"/>
                      <w:r>
                        <w:rPr>
                          <w:rFonts w:ascii="SassoonPrimaryInfant" w:hAnsi="SassoonPrimaryInfant"/>
                          <w:b/>
                          <w:szCs w:val="28"/>
                        </w:rPr>
                        <w:t xml:space="preserve"> 26th February –</w:t>
                      </w:r>
                      <w:r>
                        <w:rPr>
                          <w:rFonts w:ascii="SassoonPrimaryInfant" w:hAnsi="SassoonPrimaryInfant"/>
                          <w:szCs w:val="28"/>
                        </w:rPr>
                        <w:t xml:space="preserve"> Eco Duty</w:t>
                      </w:r>
                    </w:p>
                    <w:p w:rsidR="00C402F0" w:rsidRDefault="00C402F0" w:rsidP="00C402F0">
                      <w:pPr>
                        <w:jc w:val="both"/>
                        <w:rPr>
                          <w:rFonts w:ascii="SassoonPrimaryInfant" w:hAnsi="SassoonPrimaryInfant"/>
                          <w:szCs w:val="28"/>
                        </w:rPr>
                      </w:pPr>
                      <w:r w:rsidRPr="00FF49DD">
                        <w:rPr>
                          <w:rFonts w:ascii="SassoonPrimaryInfant" w:hAnsi="SassoonPrimaryInfant"/>
                          <w:b/>
                          <w:szCs w:val="28"/>
                        </w:rPr>
                        <w:t>Thursday 1</w:t>
                      </w:r>
                      <w:r w:rsidRPr="00FF49DD">
                        <w:rPr>
                          <w:rFonts w:ascii="SassoonPrimaryInfant" w:hAnsi="SassoonPrimaryInfant"/>
                          <w:b/>
                          <w:szCs w:val="28"/>
                          <w:vertAlign w:val="superscript"/>
                        </w:rPr>
                        <w:t>st</w:t>
                      </w:r>
                      <w:r w:rsidRPr="00FF49DD">
                        <w:rPr>
                          <w:rFonts w:ascii="SassoonPrimaryInfant" w:hAnsi="SassoonPrimaryInfant"/>
                          <w:b/>
                          <w:szCs w:val="28"/>
                        </w:rPr>
                        <w:t xml:space="preserve"> March</w:t>
                      </w:r>
                      <w:r>
                        <w:rPr>
                          <w:rFonts w:ascii="SassoonPrimaryInfant" w:hAnsi="SassoonPrimaryInfant"/>
                          <w:szCs w:val="28"/>
                        </w:rPr>
                        <w:t xml:space="preserve">- World Book Day </w:t>
                      </w:r>
                    </w:p>
                    <w:p w:rsidR="00C402F0" w:rsidRDefault="00C402F0" w:rsidP="00C402F0">
                      <w:pPr>
                        <w:jc w:val="both"/>
                        <w:rPr>
                          <w:rFonts w:ascii="SassoonPrimaryInfant" w:hAnsi="SassoonPrimaryInfant"/>
                          <w:szCs w:val="28"/>
                        </w:rPr>
                      </w:pPr>
                      <w:r w:rsidRPr="00FF49DD">
                        <w:rPr>
                          <w:rFonts w:ascii="SassoonPrimaryInfant" w:hAnsi="SassoonPrimaryInfant"/>
                          <w:b/>
                          <w:szCs w:val="28"/>
                        </w:rPr>
                        <w:t>Friday 2</w:t>
                      </w:r>
                      <w:r w:rsidRPr="00FF49DD">
                        <w:rPr>
                          <w:rFonts w:ascii="SassoonPrimaryInfant" w:hAnsi="SassoonPrimaryInfant"/>
                          <w:b/>
                          <w:szCs w:val="28"/>
                          <w:vertAlign w:val="superscript"/>
                        </w:rPr>
                        <w:t>nd</w:t>
                      </w:r>
                      <w:r w:rsidRPr="00FF49DD">
                        <w:rPr>
                          <w:rFonts w:ascii="SassoonPrimaryInfant" w:hAnsi="SassoonPrimaryInfant"/>
                          <w:b/>
                          <w:szCs w:val="28"/>
                        </w:rPr>
                        <w:t xml:space="preserve"> March-</w:t>
                      </w:r>
                      <w:r>
                        <w:rPr>
                          <w:rFonts w:ascii="SassoonPrimaryInfant" w:hAnsi="SassoonPrimaryInfant"/>
                          <w:szCs w:val="28"/>
                        </w:rPr>
                        <w:t xml:space="preserve"> PTA Disco</w:t>
                      </w:r>
                    </w:p>
                    <w:p w:rsidR="00C402F0" w:rsidRPr="00FF49DD" w:rsidRDefault="00C402F0" w:rsidP="00C402F0">
                      <w:pPr>
                        <w:jc w:val="both"/>
                        <w:rPr>
                          <w:rFonts w:ascii="SassoonPrimaryInfant" w:hAnsi="SassoonPrimaryInfant"/>
                          <w:szCs w:val="28"/>
                        </w:rPr>
                      </w:pPr>
                      <w:r w:rsidRPr="00FF49DD">
                        <w:rPr>
                          <w:rFonts w:ascii="SassoonPrimaryInfant" w:hAnsi="SassoonPrimaryInfant"/>
                          <w:b/>
                          <w:szCs w:val="28"/>
                        </w:rPr>
                        <w:t>Monday 12</w:t>
                      </w:r>
                      <w:r w:rsidRPr="00FF49DD">
                        <w:rPr>
                          <w:rFonts w:ascii="SassoonPrimaryInfant" w:hAnsi="SassoonPrimaryInfant"/>
                          <w:b/>
                          <w:szCs w:val="28"/>
                          <w:vertAlign w:val="superscript"/>
                        </w:rPr>
                        <w:t>th</w:t>
                      </w:r>
                      <w:r w:rsidRPr="00FF49DD">
                        <w:rPr>
                          <w:rFonts w:ascii="SassoonPrimaryInfant" w:hAnsi="SassoonPrimaryInfant"/>
                          <w:b/>
                          <w:szCs w:val="28"/>
                        </w:rPr>
                        <w:t xml:space="preserve"> March-</w:t>
                      </w:r>
                      <w:r w:rsidRPr="00FF49DD">
                        <w:rPr>
                          <w:rFonts w:ascii="SassoonPrimaryInfant" w:hAnsi="SassoonPrimaryInfant"/>
                          <w:szCs w:val="28"/>
                        </w:rPr>
                        <w:t xml:space="preserve"> Reports issued</w:t>
                      </w:r>
                    </w:p>
                    <w:p w:rsidR="00C402F0" w:rsidRDefault="00C402F0" w:rsidP="00C402F0">
                      <w:pPr>
                        <w:jc w:val="both"/>
                        <w:rPr>
                          <w:rFonts w:ascii="SassoonPrimaryInfant" w:hAnsi="SassoonPrimaryInfant"/>
                          <w:szCs w:val="28"/>
                        </w:rPr>
                      </w:pPr>
                      <w:r w:rsidRPr="00FF49DD">
                        <w:rPr>
                          <w:rFonts w:ascii="SassoonPrimaryInfant" w:hAnsi="SassoonPrimaryInfant"/>
                          <w:b/>
                          <w:szCs w:val="28"/>
                        </w:rPr>
                        <w:t>Tuesday 20</w:t>
                      </w:r>
                      <w:r w:rsidRPr="00FF49DD">
                        <w:rPr>
                          <w:rFonts w:ascii="SassoonPrimaryInfant" w:hAnsi="SassoonPrimaryInfant"/>
                          <w:b/>
                          <w:szCs w:val="28"/>
                          <w:vertAlign w:val="superscript"/>
                        </w:rPr>
                        <w:t>th</w:t>
                      </w:r>
                      <w:r w:rsidRPr="00FF49DD">
                        <w:rPr>
                          <w:rFonts w:ascii="SassoonPrimaryInfant" w:hAnsi="SassoonPrimaryInfant"/>
                          <w:b/>
                          <w:szCs w:val="28"/>
                        </w:rPr>
                        <w:t xml:space="preserve"> March-</w:t>
                      </w:r>
                      <w:r>
                        <w:rPr>
                          <w:rFonts w:ascii="SassoonPrimaryInfant" w:hAnsi="SassoonPrimaryInfant"/>
                          <w:szCs w:val="28"/>
                        </w:rPr>
                        <w:t xml:space="preserve"> Parent/Pupil Twilight</w:t>
                      </w:r>
                    </w:p>
                    <w:p w:rsidR="00C402F0" w:rsidRDefault="00C402F0" w:rsidP="00C402F0">
                      <w:pPr>
                        <w:jc w:val="both"/>
                        <w:rPr>
                          <w:rFonts w:ascii="SassoonPrimaryInfant" w:hAnsi="SassoonPrimaryInfant"/>
                          <w:szCs w:val="28"/>
                        </w:rPr>
                      </w:pPr>
                      <w:r w:rsidRPr="00FF49DD">
                        <w:rPr>
                          <w:rFonts w:ascii="SassoonPrimaryInfant" w:hAnsi="SassoonPrimaryInfant"/>
                          <w:b/>
                          <w:szCs w:val="28"/>
                        </w:rPr>
                        <w:t>Thursday 22</w:t>
                      </w:r>
                      <w:r w:rsidRPr="00FF49DD">
                        <w:rPr>
                          <w:rFonts w:ascii="SassoonPrimaryInfant" w:hAnsi="SassoonPrimaryInfant"/>
                          <w:b/>
                          <w:szCs w:val="28"/>
                          <w:vertAlign w:val="superscript"/>
                        </w:rPr>
                        <w:t>nd</w:t>
                      </w:r>
                      <w:r w:rsidRPr="00FF49DD">
                        <w:rPr>
                          <w:rFonts w:ascii="SassoonPrimaryInfant" w:hAnsi="SassoonPrimaryInfant"/>
                          <w:b/>
                          <w:szCs w:val="28"/>
                        </w:rPr>
                        <w:t xml:space="preserve"> March</w:t>
                      </w:r>
                      <w:r>
                        <w:rPr>
                          <w:rFonts w:ascii="SassoonPrimaryInfant" w:hAnsi="SassoonPrimaryInfant"/>
                          <w:szCs w:val="28"/>
                        </w:rPr>
                        <w:t>- Parent/Pupil Evening</w:t>
                      </w:r>
                    </w:p>
                    <w:p w:rsidR="0051415E" w:rsidRDefault="0051415E" w:rsidP="0051415E">
                      <w:pPr>
                        <w:jc w:val="both"/>
                        <w:rPr>
                          <w:rFonts w:ascii="SassoonPrimaryInfant" w:hAnsi="SassoonPrimaryInfant"/>
                          <w:szCs w:val="28"/>
                        </w:rPr>
                      </w:pPr>
                      <w:r w:rsidRPr="00FF49DD">
                        <w:rPr>
                          <w:rFonts w:ascii="SassoonPrimaryInfant" w:hAnsi="SassoonPrimaryInfant"/>
                          <w:b/>
                          <w:szCs w:val="28"/>
                        </w:rPr>
                        <w:t xml:space="preserve">Saturday </w:t>
                      </w:r>
                      <w:r>
                        <w:rPr>
                          <w:rFonts w:ascii="SassoonPrimaryInfant" w:hAnsi="SassoonPrimaryInfant"/>
                          <w:b/>
                          <w:szCs w:val="28"/>
                        </w:rPr>
                        <w:t>24</w:t>
                      </w:r>
                      <w:r w:rsidRPr="00FF49DD">
                        <w:rPr>
                          <w:rFonts w:ascii="SassoonPrimaryInfant" w:hAnsi="SassoonPrimaryInfant"/>
                          <w:b/>
                          <w:szCs w:val="28"/>
                          <w:vertAlign w:val="superscript"/>
                        </w:rPr>
                        <w:t>th</w:t>
                      </w:r>
                      <w:r w:rsidRPr="00FF49DD">
                        <w:rPr>
                          <w:rFonts w:ascii="SassoonPrimaryInfant" w:hAnsi="SassoonPrimaryInfant"/>
                          <w:b/>
                          <w:szCs w:val="28"/>
                        </w:rPr>
                        <w:t xml:space="preserve"> March</w:t>
                      </w:r>
                      <w:r>
                        <w:rPr>
                          <w:rFonts w:ascii="SassoonPrimaryInfant" w:hAnsi="SassoonPrimaryInfant"/>
                          <w:szCs w:val="28"/>
                        </w:rPr>
                        <w:t xml:space="preserve">- Spring Fair </w:t>
                      </w:r>
                    </w:p>
                    <w:p w:rsidR="00C402F0" w:rsidRDefault="00C402F0" w:rsidP="00C402F0">
                      <w:pPr>
                        <w:jc w:val="both"/>
                        <w:rPr>
                          <w:rFonts w:ascii="SassoonPrimaryInfant" w:hAnsi="SassoonPrimaryInfant"/>
                          <w:szCs w:val="28"/>
                        </w:rPr>
                      </w:pPr>
                      <w:r w:rsidRPr="00FF49DD">
                        <w:rPr>
                          <w:rFonts w:ascii="SassoonPrimaryInfant" w:hAnsi="SassoonPrimaryInfant"/>
                          <w:b/>
                          <w:szCs w:val="28"/>
                        </w:rPr>
                        <w:t>Thursday 29</w:t>
                      </w:r>
                      <w:r w:rsidRPr="00FF49DD">
                        <w:rPr>
                          <w:rFonts w:ascii="SassoonPrimaryInfant" w:hAnsi="SassoonPrimaryInfant"/>
                          <w:b/>
                          <w:szCs w:val="28"/>
                          <w:vertAlign w:val="superscript"/>
                        </w:rPr>
                        <w:t>th</w:t>
                      </w:r>
                      <w:r w:rsidRPr="00FF49DD">
                        <w:rPr>
                          <w:rFonts w:ascii="SassoonPrimaryInfant" w:hAnsi="SassoonPrimaryInfant"/>
                          <w:b/>
                          <w:szCs w:val="28"/>
                        </w:rPr>
                        <w:t xml:space="preserve"> March-</w:t>
                      </w:r>
                      <w:r>
                        <w:rPr>
                          <w:rFonts w:ascii="SassoonPrimaryInfant" w:hAnsi="SassoonPrimaryInfant"/>
                          <w:szCs w:val="28"/>
                        </w:rPr>
                        <w:t xml:space="preserve"> Church Service</w:t>
                      </w:r>
                    </w:p>
                    <w:p w:rsidR="002F1606" w:rsidRPr="00824D4F" w:rsidRDefault="00C402F0" w:rsidP="0051415E">
                      <w:pPr>
                        <w:jc w:val="both"/>
                        <w:rPr>
                          <w:sz w:val="24"/>
                        </w:rPr>
                      </w:pPr>
                      <w:r w:rsidRPr="00FF49DD">
                        <w:rPr>
                          <w:rFonts w:ascii="SassoonPrimaryInfant" w:hAnsi="SassoonPrimaryInfant"/>
                          <w:b/>
                          <w:szCs w:val="28"/>
                        </w:rPr>
                        <w:t>Friday 30</w:t>
                      </w:r>
                      <w:r w:rsidRPr="00FF49DD">
                        <w:rPr>
                          <w:rFonts w:ascii="SassoonPrimaryInfant" w:hAnsi="SassoonPrimaryInfant"/>
                          <w:b/>
                          <w:szCs w:val="28"/>
                          <w:vertAlign w:val="superscript"/>
                        </w:rPr>
                        <w:t>th</w:t>
                      </w:r>
                      <w:r w:rsidRPr="00FF49DD">
                        <w:rPr>
                          <w:rFonts w:ascii="SassoonPrimaryInfant" w:hAnsi="SassoonPrimaryInfant"/>
                          <w:b/>
                          <w:szCs w:val="28"/>
                        </w:rPr>
                        <w:t xml:space="preserve"> March-</w:t>
                      </w:r>
                      <w:r>
                        <w:rPr>
                          <w:rFonts w:ascii="SassoonPrimaryInfant" w:hAnsi="SassoonPrimaryInfant"/>
                          <w:szCs w:val="28"/>
                        </w:rPr>
                        <w:t xml:space="preserve"> Last day of term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415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3B802B5E" wp14:editId="3F0C8DA4">
                <wp:simplePos x="0" y="0"/>
                <wp:positionH relativeFrom="margin">
                  <wp:align>right</wp:align>
                </wp:positionH>
                <wp:positionV relativeFrom="paragraph">
                  <wp:posOffset>221615</wp:posOffset>
                </wp:positionV>
                <wp:extent cx="5705475" cy="647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606" w:rsidRPr="00824D4F" w:rsidRDefault="00F066D6" w:rsidP="00E2664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Happy New Year!</w:t>
                            </w:r>
                          </w:p>
                          <w:p w:rsidR="002F1606" w:rsidRPr="00824D4F" w:rsidRDefault="0051415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Welcome back to Term 3. We have returned to school full of resolutions for good work and enthusiasm for our topic.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02B5E" id="_x0000_s1030" type="#_x0000_t202" style="position:absolute;margin-left:398.05pt;margin-top:17.45pt;width:449.25pt;height:51pt;z-index:2516336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+VKAIAAE0EAAAOAAAAZHJzL2Uyb0RvYy54bWysVNtu2zAMfR+wfxD0vtgx7Lo16hRdugwD&#10;ugvQ7gNkWY6FSaInKbGzrx8lJ1nQbS/D/CCIInVEnkP69m7SiuyFdRJMTZeLlBJhOLTSbGv69Xnz&#10;5poS55lpmQIjanoQjt6tXr+6HYdKZNCDaoUlCGJcNQ417b0fqiRxvBeauQUMwqCzA6uZR9Nuk9ay&#10;EdG1SrI0vUpGsO1ggQvn8PRhdtJVxO86wf3nrnPCE1VTzM3H1ca1CWuyumXV1rKhl/yYBvuHLDST&#10;Bh89Qz0wz8jOyt+gtOQWHHR+wUEn0HWSi1gDVrNMX1Tz1LNBxFqQHDecaXL/D5Z/2n+xRLY1zZYl&#10;JYZpFOlZTJ68hYlkgZ9xcBWGPQ0Y6Cc8Rp1jrW54BP7NEQPrnpmtuLcWxl6wFvNbhpvJxdUZxwWQ&#10;ZvwILT7Ddh4i0NRZHchDOgiio06HszYhFY6HRZkWeVlQwtF3lZdlGsVLWHW6PVjn3wvQJGxqalH7&#10;iM72j86HbFh1CgmPOVCy3UilomG3zVpZsmfYJ5v4xQJehClDxpreFFkxE/BXiDR+f4LQ0mPDK6lr&#10;en0OYlWg7Z1pYzt6JtW8x5SVOfIYqJtJ9FMzRcnykzwNtAck1sLc3ziPuOnB/qBkxN6uqfu+Y1ZQ&#10;oj4YFOdmmedhGKKRF2WGhr30NJceZjhC1dRTMm/XPg5Q4M3APYrYychvUHvO5Jgy9myk/ThfYSgu&#10;7Rj16y+w+gkAAP//AwBQSwMEFAAGAAgAAAAhAJ3CBmPdAAAABwEAAA8AAABkcnMvZG93bnJldi54&#10;bWxMj8FOwzAQRO9I/IO1SFwQdSAlJCFOhZBAcIO2gqsbb5OIeB1sNw1/z3KC42hGM2+q1WwHMaEP&#10;vSMFV4sEBFLjTE+tgu3m8TIHEaImowdHqOAbA6zq05NKl8Yd6Q2ndWwFl1AotYIuxrGUMjQdWh0W&#10;bkRib++81ZGlb6Xx+sjldpDXSZJJq3vihU6P+NBh87k+WAX58nn6CC/p63uT7YciXtxOT19eqfOz&#10;+f4ORMQ5/oXhF5/RoWamnTuQCWJQwEeignRZgGA3L/IbEDuOpVkBsq7kf/76BwAA//8DAFBLAQIt&#10;ABQABgAIAAAAIQC2gziS/gAAAOEBAAATAAAAAAAAAAAAAAAAAAAAAABbQ29udGVudF9UeXBlc10u&#10;eG1sUEsBAi0AFAAGAAgAAAAhADj9If/WAAAAlAEAAAsAAAAAAAAAAAAAAAAALwEAAF9yZWxzLy5y&#10;ZWxzUEsBAi0AFAAGAAgAAAAhAHJ6z5UoAgAATQQAAA4AAAAAAAAAAAAAAAAALgIAAGRycy9lMm9E&#10;b2MueG1sUEsBAi0AFAAGAAgAAAAhAJ3CBmPdAAAABwEAAA8AAAAAAAAAAAAAAAAAggQAAGRycy9k&#10;b3ducmV2LnhtbFBLBQYAAAAABAAEAPMAAACMBQAAAAA=&#10;">
                <v:textbox>
                  <w:txbxContent>
                    <w:p w:rsidR="002F1606" w:rsidRPr="00824D4F" w:rsidRDefault="00F066D6" w:rsidP="00E2664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Happy New Year!</w:t>
                      </w:r>
                    </w:p>
                    <w:p w:rsidR="002F1606" w:rsidRPr="00824D4F" w:rsidRDefault="0051415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Welcome back to Term 3. We have returned to school full of resolutions for good work and enthusiasm for our topic.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1606">
        <w:br w:type="page"/>
      </w:r>
      <w:bookmarkStart w:id="0" w:name="_GoBack"/>
      <w:bookmarkEnd w:id="0"/>
    </w:p>
    <w:p w:rsidR="002F1606" w:rsidRPr="00DD6234" w:rsidRDefault="00DD6234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F44F43A" wp14:editId="535A18A8">
                <wp:simplePos x="0" y="0"/>
                <wp:positionH relativeFrom="margin">
                  <wp:posOffset>0</wp:posOffset>
                </wp:positionH>
                <wp:positionV relativeFrom="paragraph">
                  <wp:posOffset>4543425</wp:posOffset>
                </wp:positionV>
                <wp:extent cx="5695950" cy="19145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606" w:rsidRPr="00824D4F" w:rsidRDefault="002F1606" w:rsidP="00B43A52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824D4F">
                              <w:rPr>
                                <w:b/>
                                <w:sz w:val="24"/>
                                <w:u w:val="single"/>
                              </w:rPr>
                              <w:t>Health and Wellbeing:</w:t>
                            </w:r>
                          </w:p>
                          <w:p w:rsidR="002F1606" w:rsidRPr="00824D4F" w:rsidRDefault="002F1606" w:rsidP="00B43A52">
                            <w:pPr>
                              <w:rPr>
                                <w:rFonts w:ascii="Ancestory SF" w:hAnsi="Ancestory SF"/>
                                <w:sz w:val="24"/>
                              </w:rPr>
                            </w:pPr>
                            <w:r w:rsidRPr="00824D4F">
                              <w:rPr>
                                <w:sz w:val="24"/>
                              </w:rPr>
                              <w:tab/>
                            </w:r>
                            <w:r w:rsidRPr="00824D4F">
                              <w:rPr>
                                <w:sz w:val="24"/>
                              </w:rPr>
                              <w:tab/>
                            </w:r>
                            <w:r w:rsidRPr="00824D4F">
                              <w:rPr>
                                <w:sz w:val="24"/>
                              </w:rPr>
                              <w:tab/>
                            </w:r>
                            <w:r w:rsidRPr="00824D4F">
                              <w:rPr>
                                <w:sz w:val="24"/>
                              </w:rPr>
                              <w:tab/>
                            </w:r>
                            <w:r w:rsidRPr="00824D4F">
                              <w:rPr>
                                <w:sz w:val="24"/>
                              </w:rPr>
                              <w:tab/>
                            </w:r>
                            <w:r w:rsidRPr="00824D4F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2F1606" w:rsidRPr="00824D4F" w:rsidRDefault="00D3037C" w:rsidP="00B43A52">
                            <w:pPr>
                              <w:rPr>
                                <w:sz w:val="24"/>
                              </w:rPr>
                            </w:pPr>
                            <w:r w:rsidRPr="00824D4F">
                              <w:rPr>
                                <w:sz w:val="24"/>
                              </w:rPr>
                              <w:t xml:space="preserve">Social skills </w:t>
                            </w:r>
                            <w:r w:rsidR="00BE6ACE">
                              <w:rPr>
                                <w:sz w:val="24"/>
                              </w:rPr>
                              <w:t>–Building on a visit from the ALEC caravan and Police Scotland we w</w:t>
                            </w:r>
                            <w:r w:rsidR="007600B2">
                              <w:rPr>
                                <w:sz w:val="24"/>
                              </w:rPr>
                              <w:t xml:space="preserve">ill be learning about how different substances affect our bodies and </w:t>
                            </w:r>
                            <w:r w:rsidR="00DD6234">
                              <w:rPr>
                                <w:sz w:val="24"/>
                              </w:rPr>
                              <w:t>developing assertiveness strategies to allow us to manage difficult situations.</w:t>
                            </w:r>
                          </w:p>
                          <w:p w:rsidR="00FE10AF" w:rsidRPr="00824D4F" w:rsidRDefault="00FE10AF" w:rsidP="00B43A52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3037C" w:rsidRPr="00824D4F" w:rsidRDefault="00D3037C" w:rsidP="00B43A52">
                            <w:pPr>
                              <w:rPr>
                                <w:sz w:val="24"/>
                              </w:rPr>
                            </w:pPr>
                            <w:r w:rsidRPr="00824D4F">
                              <w:rPr>
                                <w:sz w:val="24"/>
                              </w:rPr>
                              <w:t xml:space="preserve">PE </w:t>
                            </w:r>
                            <w:r w:rsidR="00BD242F" w:rsidRPr="00824D4F">
                              <w:rPr>
                                <w:sz w:val="24"/>
                              </w:rPr>
                              <w:t xml:space="preserve">–This term we will </w:t>
                            </w:r>
                            <w:r w:rsidR="00FE10AF">
                              <w:rPr>
                                <w:sz w:val="24"/>
                              </w:rPr>
                              <w:t xml:space="preserve">be continuing to develop skills in hockey and other team games with a particular focus on working together and </w:t>
                            </w:r>
                            <w:r w:rsidR="00DD6234">
                              <w:rPr>
                                <w:sz w:val="24"/>
                              </w:rPr>
                              <w:t>how individual roles support the whole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4F43A" id="_x0000_s1031" type="#_x0000_t202" style="position:absolute;margin-left:0;margin-top:357.75pt;width:448.5pt;height:150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4TIwIAAEwEAAAOAAAAZHJzL2Uyb0RvYy54bWysVNtu2zAMfR+wfxD0vjgJ4qwx4hRdugwD&#10;ugvQ7gNoWY6FSaInKbG7rx8lp2l2wR6G+UEgReqQPCS9vh6MZkfpvEJb8tlkypm0Amtl9yX/8rB7&#10;dcWZD2Br0GhlyR+l59ebly/WfVfIObaoa+kYgVhf9F3J2xC6Isu8aKUBP8FOWjI26AwEUt0+qx30&#10;hG50Np9Ol1mPru4cCuk93d6ORr5J+E0jRfjUNF4GpktOuYV0unRW8cw2ayj2DrpWiVMa8A9ZGFCW&#10;gp6hbiEAOzj1G5RRwqHHJkwEmgybRgmZaqBqZtNfqrlvoZOpFiLHd2ea/P+DFR+Pnx1TdckXnFkw&#10;1KIHOQT2Bgc2j+z0nS/I6b4jtzDQNXU5Veq7OxRfPbO4bcHu5Y1z2LcSaspuFl9mF09HHB9Bqv4D&#10;1hQGDgET0NA4E6kjMhihU5cez52JqQi6zJerfJWTSZBttpot8nmeYkDx9LxzPryTaFgUSu6o9Qke&#10;jnc+xHSgeHKJ0TxqVe+U1klx+2qrHTsCjckufSf0n9y0ZX3JVzH23yGm6fsThFGB5l0rU/KrsxMU&#10;kbe3tk7TGEDpUaaUtT0RGbkbWQxDNaSOLWOASHKF9SMx63Acb1pHElp03znrabRL7r8dwEnO9HtL&#10;3SH6FnEXkrLIX89JcZeW6tICVhBUyQNno7gNaX8iAxZvqIuNSvw+Z3JKmUY20X5ar7gTl3ryev4J&#10;bH4AAAD//wMAUEsDBBQABgAIAAAAIQCWDaov3wAAAAkBAAAPAAAAZHJzL2Rvd25yZXYueG1sTI9B&#10;T8MwDIXvSPyHyEhc0JYW2NqVphNCArEbbAiuWeu1FYlTkqwr/x5zgpvt9/T8vXI9WSNG9KF3pCCd&#10;JyCQatf01Cp42z3OchAhamq0cYQKvjHAujo/K3XRuBO94riNreAQCoVW0MU4FFKGukOrw9wNSKwd&#10;nLc68upb2Xh94nBr5HWSLKXVPfGHTg/40GH9uT1aBfnt8/gRNjcv7/XyYFbxKhufvrxSlxfT/R2I&#10;iFP8M8MvPqNDxUx7d6QmCKOAi0QFWbpYgGA5X2V82bMvSXmSVSn/N6h+AAAA//8DAFBLAQItABQA&#10;BgAIAAAAIQC2gziS/gAAAOEBAAATAAAAAAAAAAAAAAAAAAAAAABbQ29udGVudF9UeXBlc10ueG1s&#10;UEsBAi0AFAAGAAgAAAAhADj9If/WAAAAlAEAAAsAAAAAAAAAAAAAAAAALwEAAF9yZWxzLy5yZWxz&#10;UEsBAi0AFAAGAAgAAAAhACMYDhMjAgAATAQAAA4AAAAAAAAAAAAAAAAALgIAAGRycy9lMm9Eb2Mu&#10;eG1sUEsBAi0AFAAGAAgAAAAhAJYNqi/fAAAACQEAAA8AAAAAAAAAAAAAAAAAfQQAAGRycy9kb3du&#10;cmV2LnhtbFBLBQYAAAAABAAEAPMAAACJBQAAAAA=&#10;">
                <v:textbox>
                  <w:txbxContent>
                    <w:p w:rsidR="002F1606" w:rsidRPr="00824D4F" w:rsidRDefault="002F1606" w:rsidP="00B43A52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824D4F">
                        <w:rPr>
                          <w:b/>
                          <w:sz w:val="24"/>
                          <w:u w:val="single"/>
                        </w:rPr>
                        <w:t>Health and Wellbeing:</w:t>
                      </w:r>
                    </w:p>
                    <w:p w:rsidR="002F1606" w:rsidRPr="00824D4F" w:rsidRDefault="002F1606" w:rsidP="00B43A52">
                      <w:pPr>
                        <w:rPr>
                          <w:rFonts w:ascii="Ancestory SF" w:hAnsi="Ancestory SF"/>
                          <w:sz w:val="24"/>
                        </w:rPr>
                      </w:pPr>
                      <w:r w:rsidRPr="00824D4F">
                        <w:rPr>
                          <w:sz w:val="24"/>
                        </w:rPr>
                        <w:tab/>
                      </w:r>
                      <w:r w:rsidRPr="00824D4F">
                        <w:rPr>
                          <w:sz w:val="24"/>
                        </w:rPr>
                        <w:tab/>
                      </w:r>
                      <w:r w:rsidRPr="00824D4F">
                        <w:rPr>
                          <w:sz w:val="24"/>
                        </w:rPr>
                        <w:tab/>
                      </w:r>
                      <w:r w:rsidRPr="00824D4F">
                        <w:rPr>
                          <w:sz w:val="24"/>
                        </w:rPr>
                        <w:tab/>
                      </w:r>
                      <w:r w:rsidRPr="00824D4F">
                        <w:rPr>
                          <w:sz w:val="24"/>
                        </w:rPr>
                        <w:tab/>
                      </w:r>
                      <w:r w:rsidRPr="00824D4F">
                        <w:rPr>
                          <w:sz w:val="24"/>
                        </w:rPr>
                        <w:tab/>
                      </w:r>
                    </w:p>
                    <w:p w:rsidR="002F1606" w:rsidRPr="00824D4F" w:rsidRDefault="00D3037C" w:rsidP="00B43A52">
                      <w:pPr>
                        <w:rPr>
                          <w:sz w:val="24"/>
                        </w:rPr>
                      </w:pPr>
                      <w:r w:rsidRPr="00824D4F">
                        <w:rPr>
                          <w:sz w:val="24"/>
                        </w:rPr>
                        <w:t xml:space="preserve">Social skills </w:t>
                      </w:r>
                      <w:r w:rsidR="00BE6ACE">
                        <w:rPr>
                          <w:sz w:val="24"/>
                        </w:rPr>
                        <w:t>–Building on a visit from the ALEC caravan and Police Scotland we w</w:t>
                      </w:r>
                      <w:r w:rsidR="007600B2">
                        <w:rPr>
                          <w:sz w:val="24"/>
                        </w:rPr>
                        <w:t xml:space="preserve">ill be learning about how different substances affect our bodies and </w:t>
                      </w:r>
                      <w:r w:rsidR="00DD6234">
                        <w:rPr>
                          <w:sz w:val="24"/>
                        </w:rPr>
                        <w:t>developing assertiveness strategies to allow us to manage difficult situations.</w:t>
                      </w:r>
                    </w:p>
                    <w:p w:rsidR="00FE10AF" w:rsidRPr="00824D4F" w:rsidRDefault="00FE10AF" w:rsidP="00B43A52">
                      <w:pPr>
                        <w:rPr>
                          <w:sz w:val="24"/>
                        </w:rPr>
                      </w:pPr>
                    </w:p>
                    <w:p w:rsidR="00D3037C" w:rsidRPr="00824D4F" w:rsidRDefault="00D3037C" w:rsidP="00B43A52">
                      <w:pPr>
                        <w:rPr>
                          <w:sz w:val="24"/>
                        </w:rPr>
                      </w:pPr>
                      <w:r w:rsidRPr="00824D4F">
                        <w:rPr>
                          <w:sz w:val="24"/>
                        </w:rPr>
                        <w:t xml:space="preserve">PE </w:t>
                      </w:r>
                      <w:r w:rsidR="00BD242F" w:rsidRPr="00824D4F">
                        <w:rPr>
                          <w:sz w:val="24"/>
                        </w:rPr>
                        <w:t xml:space="preserve">–This term we will </w:t>
                      </w:r>
                      <w:r w:rsidR="00FE10AF">
                        <w:rPr>
                          <w:sz w:val="24"/>
                        </w:rPr>
                        <w:t xml:space="preserve">be continuing to develop skills in hockey and other team games with a particular focus on working together and </w:t>
                      </w:r>
                      <w:r w:rsidR="00DD6234">
                        <w:rPr>
                          <w:sz w:val="24"/>
                        </w:rPr>
                        <w:t>how individual roles support the whole team.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65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28D921E" wp14:editId="6C2B6F2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15000" cy="20097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606" w:rsidRPr="00824D4F" w:rsidRDefault="002F1606" w:rsidP="00B43A52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824D4F">
                              <w:rPr>
                                <w:b/>
                                <w:sz w:val="24"/>
                                <w:u w:val="single"/>
                              </w:rPr>
                              <w:t>Numeracy</w:t>
                            </w:r>
                          </w:p>
                          <w:p w:rsidR="001B165D" w:rsidRDefault="00BE6ACE" w:rsidP="00B43A5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This term we will be applying our computation skills to </w:t>
                            </w:r>
                            <w:r w:rsidR="001B165D">
                              <w:rPr>
                                <w:sz w:val="24"/>
                              </w:rPr>
                              <w:t>solve problems involving time and money.</w:t>
                            </w:r>
                          </w:p>
                          <w:p w:rsidR="001B165D" w:rsidRDefault="001B165D" w:rsidP="00B43A5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 will be sharpening our skills in using analogue clocks, transferring between 12 and 24 hour times, calculating time intervals and solving problems involving speed, distance and time.</w:t>
                            </w:r>
                          </w:p>
                          <w:p w:rsidR="001B165D" w:rsidRDefault="001B165D" w:rsidP="00B43A5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 working with money we will be learning some basic accountancy keeping track of expenditure and calculating profit and loss.</w:t>
                            </w:r>
                          </w:p>
                          <w:p w:rsidR="002F1606" w:rsidRPr="00824D4F" w:rsidRDefault="001B165D" w:rsidP="00B43A5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We will keep up regular practise of mental maths skills with a particular focus this term on quick recall of multiplication tables and their associated division questions.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D921E" id="_x0000_s1032" type="#_x0000_t202" style="position:absolute;margin-left:0;margin-top:0;width:450pt;height:158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5YwKAIAAE0EAAAOAAAAZHJzL2Uyb0RvYy54bWysVNtu2zAMfR+wfxD0vtgJkqUx4hRdugwD&#10;ugvQ7gNoWY6FSaInKbG7rx8lp2m6YS/D/CCIInV4eCh6fT0YzY7SeYW25NNJzpm0Amtl9yX/9rB7&#10;c8WZD2Br0GhlyR+l59eb16/WfVfIGbaoa+kYgVhf9F3J2xC6Isu8aKUBP8FOWnI26AwEMt0+qx30&#10;hG50Nsvzt1mPru4cCuk9nd6OTr5J+E0jRfjSNF4GpktO3EJaXVqruGabNRR7B12rxIkG/AMLA8pS&#10;0jPULQRgB6f+gDJKOPTYhIlAk2HTKCFTDVTNNP+tmvsWOplqIXF8d5bJ/z9Y8fn41TFVU+9IHguG&#10;evQgh8De4cBmUZ6+8wVF3XcUFwY6ptBUqu/uUHz3zOK2BbuXN85h30qoid403swuro44PoJU/Ses&#10;KQ0cAiagoXEmakdqMEInHo/n1kQqgg4Xy+kiz8klyEeNXy2Xi5QDiqfrnfPhg0TD4qbkjnqf4OF4&#10;50OkA8VTSMzmUat6p7ROhttXW+3YEeid7NJ3Qn8Rpi3rS75azBajAn+FIKqR7Zj1BYRRgR68Vqbk&#10;V+cgKKJu721NF6AIoPS4J8ranoSM2o0qhqEaUsuSAlHkCutHUtbh+L5pHmnTovvJWU9vu+T+xwGc&#10;5Ex/tNSd1XQ+j8OQjPliOSPDXXqqSw9YQVAlD5yN221IAxSpWryhLjYq6fvM5ESZ3myS/TRfcSgu&#10;7RT1/BfY/AIAAP//AwBQSwMEFAAGAAgAAAAhAOhFrFTcAAAABQEAAA8AAABkcnMvZG93bnJldi54&#10;bWxMj8FOwzAQRO9I/IO1SFxQa5dCaEOcCiGB6A1aBFc33iYR8TrYbhr+noULXEYazWrmbbEaXScG&#10;DLH1pGE2VSCQKm9bqjW8bh8mCxAxGbKm84QavjDCqjw9KUxu/ZFecNikWnAJxdxoaFLqcylj1aAz&#10;cep7JM72PjiT2IZa2mCOXO46ealUJp1piRca0+N9g9XH5uA0LK6ehve4nj+/Vdm+W6aLm+HxM2h9&#10;fjbe3YJIOKa/Y/jBZ3QomWnnD2Sj6DTwI+lXOVsqxXanYT7LrkGWhfxPX34DAAD//wMAUEsBAi0A&#10;FAAGAAgAAAAhALaDOJL+AAAA4QEAABMAAAAAAAAAAAAAAAAAAAAAAFtDb250ZW50X1R5cGVzXS54&#10;bWxQSwECLQAUAAYACAAAACEAOP0h/9YAAACUAQAACwAAAAAAAAAAAAAAAAAvAQAAX3JlbHMvLnJl&#10;bHNQSwECLQAUAAYACAAAACEAU7OWMCgCAABNBAAADgAAAAAAAAAAAAAAAAAuAgAAZHJzL2Uyb0Rv&#10;Yy54bWxQSwECLQAUAAYACAAAACEA6EWsVNwAAAAFAQAADwAAAAAAAAAAAAAAAACCBAAAZHJzL2Rv&#10;d25yZXYueG1sUEsFBgAAAAAEAAQA8wAAAIsFAAAAAA==&#10;">
                <v:textbox>
                  <w:txbxContent>
                    <w:p w:rsidR="002F1606" w:rsidRPr="00824D4F" w:rsidRDefault="002F1606" w:rsidP="00B43A52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824D4F">
                        <w:rPr>
                          <w:b/>
                          <w:sz w:val="24"/>
                          <w:u w:val="single"/>
                        </w:rPr>
                        <w:t>Numeracy</w:t>
                      </w:r>
                    </w:p>
                    <w:p w:rsidR="001B165D" w:rsidRDefault="00BE6ACE" w:rsidP="00B43A5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This term we will be applying our computation skills to </w:t>
                      </w:r>
                      <w:r w:rsidR="001B165D">
                        <w:rPr>
                          <w:sz w:val="24"/>
                        </w:rPr>
                        <w:t>solve problems involving time and money.</w:t>
                      </w:r>
                    </w:p>
                    <w:p w:rsidR="001B165D" w:rsidRDefault="001B165D" w:rsidP="00B43A5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We will be sharpening our skills in using analogue clocks, transferring between 12 and 24 hour times, calculating time intervals and solving problems involving speed, distance and time.</w:t>
                      </w:r>
                    </w:p>
                    <w:p w:rsidR="001B165D" w:rsidRDefault="001B165D" w:rsidP="00B43A5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 working with money we will be learning some basic accountancy keeping track of expenditure and calculating profit and loss.</w:t>
                      </w:r>
                    </w:p>
                    <w:p w:rsidR="002F1606" w:rsidRPr="00824D4F" w:rsidRDefault="001B165D" w:rsidP="00B43A5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We will keep up regular practise of mental maths skills with a particular focus this term on quick recall of multiplication tables and their associated division questions.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65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A29851F" wp14:editId="25E5017B">
                <wp:simplePos x="0" y="0"/>
                <wp:positionH relativeFrom="margin">
                  <wp:posOffset>1905</wp:posOffset>
                </wp:positionH>
                <wp:positionV relativeFrom="paragraph">
                  <wp:posOffset>2088515</wp:posOffset>
                </wp:positionV>
                <wp:extent cx="5705475" cy="2306320"/>
                <wp:effectExtent l="0" t="0" r="28575" b="1778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30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606" w:rsidRPr="00824D4F" w:rsidRDefault="002F1606" w:rsidP="00A16C68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824D4F">
                              <w:rPr>
                                <w:b/>
                                <w:sz w:val="24"/>
                                <w:u w:val="single"/>
                              </w:rPr>
                              <w:t>Literacy</w:t>
                            </w:r>
                          </w:p>
                          <w:p w:rsidR="001B165D" w:rsidRPr="001B165D" w:rsidRDefault="001B165D" w:rsidP="00A16C6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Celebrating Burns’ Night at the end of January, we will be exploring the Scots’ language and sharing some of Robert Burns’ poetry. </w:t>
                            </w:r>
                          </w:p>
                          <w:p w:rsidR="002F1606" w:rsidRDefault="007600B2" w:rsidP="00A16C6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 will be looking at different types of texts this term starting with play</w:t>
                            </w:r>
                            <w:r w:rsidR="003A5E9E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scripts. </w:t>
                            </w:r>
                            <w:r w:rsidR="001B165D">
                              <w:rPr>
                                <w:sz w:val="24"/>
                              </w:rPr>
                              <w:t>We will be comparing the features of a play script with those of a story and using these as the basis for grammar work around the use of speech</w:t>
                            </w:r>
                            <w:r w:rsidR="006C5291">
                              <w:rPr>
                                <w:sz w:val="24"/>
                              </w:rPr>
                              <w:t xml:space="preserve"> and punctuation. </w:t>
                            </w:r>
                          </w:p>
                          <w:p w:rsidR="006C5291" w:rsidRDefault="006C5291" w:rsidP="00A16C6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 the term progresses we will be using letter writing for a variety of purposes with a focus on real life contexts.</w:t>
                            </w:r>
                          </w:p>
                          <w:p w:rsidR="006C5291" w:rsidRPr="00824D4F" w:rsidRDefault="006C5291" w:rsidP="00A16C6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In Talking and Listening we will continue to develop our skills in group discussion with an emphasis on reasoning, building on others ideas and how to reach a consensus. We will </w:t>
                            </w:r>
                          </w:p>
                          <w:p w:rsidR="002F1606" w:rsidRPr="00824D4F" w:rsidRDefault="002F1606" w:rsidP="00A16C6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F1606" w:rsidRPr="00824D4F" w:rsidRDefault="002F1606" w:rsidP="00A16C6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9851F" id="_x0000_s1033" type="#_x0000_t202" style="position:absolute;margin-left:.15pt;margin-top:164.45pt;width:449.25pt;height:181.6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9GKAIAAE0EAAAOAAAAZHJzL2Uyb0RvYy54bWysVNtu2zAMfR+wfxD0vthxk6Y14hRdugwD&#10;ugvQ7gNkWY6FSaImKbGzrx8lJ1nQbS/D/CCIInVEnkN6eTdoRfbCeQmmotNJTokwHBppthX9+rx5&#10;c0OJD8w0TIERFT0IT+9Wr18te1uKAjpQjXAEQYwve1vRLgRbZpnnndDMT8AKg84WnGYBTbfNGsd6&#10;RNcqK/L8OuvBNdYBF97j6cPopKuE37aCh89t60UgqqKYW0irS2sd12y1ZOXWMdtJfkyD/UMWmkmD&#10;j56hHlhgZOfkb1Bacgce2jDhoDNoW8lFqgGrmeYvqnnqmBWpFiTH2zNN/v/B8k/7L47IBrWbUmKY&#10;Ro2exRDIWxhIEenprS8x6sliXBjwGENTqd4+Av/miYF1x8xW3DsHfSdYg+lN483s4uqI4yNI3X+E&#10;Bp9huwAJaGidjtwhGwTRUabDWZqYCsfD+SKfzxZzSjj6iqv8+qpI4mWsPF23zof3AjSJm4o61D7B&#10;s/2jDzEdVp5C4mselGw2UqlkuG29Vo7sGfbJJn2pghdhypC+orfzYj4y8FeIPH1/gtAyYMMrqSt6&#10;cw5iZeTtnWlSOwYm1bjHlJU5Ehm5G1kMQz0kyRYnfWpoDsisg7G/cR5x04H7QUmPvV1R/33HnKBE&#10;fTCozu10NovDkIzZfIFUEnfpqS89zHCEqmigZNyuQxqgyJuBe1SxlYnfKPeYyTFl7NlE+3G+4lBc&#10;2inq119g9RMAAP//AwBQSwMEFAAGAAgAAAAhAALAucHfAAAACAEAAA8AAABkcnMvZG93bnJldi54&#10;bWxMj81OwzAQhO9IvIO1SFwQdZqi4IQ4FUICwQ1KVa5uvE0i/BNsNw1vz3KCy0qjGc1+U69na9iE&#10;IQ7eSVguMmDoWq8H10nYvj9eC2AxKaeV8Q4lfGOEdXN+VqtK+5N7w2mTOkYlLlZKQp/SWHEe2x6t&#10;igs/oiPv4INViWTouA7qROXW8DzLCm7V4OhDr0Z86LH93BytBHHzPH3El9Xrri0OpkxXt9PTV5Dy&#10;8mK+vwOWcE5/YfjFJ3RoiGnvj05HZiSsKEc3FyUwskUpaMleQlHmS+BNzf8PaH4AAAD//wMAUEsB&#10;Ai0AFAAGAAgAAAAhALaDOJL+AAAA4QEAABMAAAAAAAAAAAAAAAAAAAAAAFtDb250ZW50X1R5cGVz&#10;XS54bWxQSwECLQAUAAYACAAAACEAOP0h/9YAAACUAQAACwAAAAAAAAAAAAAAAAAvAQAAX3JlbHMv&#10;LnJlbHNQSwECLQAUAAYACAAAACEAEZc/RigCAABNBAAADgAAAAAAAAAAAAAAAAAuAgAAZHJzL2Uy&#10;b0RvYy54bWxQSwECLQAUAAYACAAAACEAAsC5wd8AAAAIAQAADwAAAAAAAAAAAAAAAACCBAAAZHJz&#10;L2Rvd25yZXYueG1sUEsFBgAAAAAEAAQA8wAAAI4FAAAAAA==&#10;">
                <v:textbox>
                  <w:txbxContent>
                    <w:p w:rsidR="002F1606" w:rsidRPr="00824D4F" w:rsidRDefault="002F1606" w:rsidP="00A16C68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824D4F">
                        <w:rPr>
                          <w:b/>
                          <w:sz w:val="24"/>
                          <w:u w:val="single"/>
                        </w:rPr>
                        <w:t>Literacy</w:t>
                      </w:r>
                    </w:p>
                    <w:p w:rsidR="001B165D" w:rsidRPr="001B165D" w:rsidRDefault="001B165D" w:rsidP="00A16C6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Celebrating Burns’ Night at the end of January, we will be exploring the Scots’ language and sharing some of Robert Burns’ poetry. </w:t>
                      </w:r>
                    </w:p>
                    <w:p w:rsidR="002F1606" w:rsidRDefault="007600B2" w:rsidP="00A16C6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We will be looking at different types of texts this term starting with play</w:t>
                      </w:r>
                      <w:r w:rsidR="003A5E9E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scripts. </w:t>
                      </w:r>
                      <w:r w:rsidR="001B165D">
                        <w:rPr>
                          <w:sz w:val="24"/>
                        </w:rPr>
                        <w:t>We will be comparing the features of a play script with those of a story and using these as the basis for grammar work around the use of speech</w:t>
                      </w:r>
                      <w:r w:rsidR="006C5291">
                        <w:rPr>
                          <w:sz w:val="24"/>
                        </w:rPr>
                        <w:t xml:space="preserve"> and punctuation. </w:t>
                      </w:r>
                    </w:p>
                    <w:p w:rsidR="006C5291" w:rsidRDefault="006C5291" w:rsidP="00A16C6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As the term progresses we will be using letter writing for a variety of purposes with a focus on real life contexts.</w:t>
                      </w:r>
                    </w:p>
                    <w:p w:rsidR="006C5291" w:rsidRPr="00824D4F" w:rsidRDefault="006C5291" w:rsidP="00A16C6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In Talking and Listening we will continue to develop our skills in group discussion with an emphasis on reasoning, building on others ideas and how to reach a consensus. We will </w:t>
                      </w:r>
                    </w:p>
                    <w:p w:rsidR="002F1606" w:rsidRPr="00824D4F" w:rsidRDefault="002F1606" w:rsidP="00A16C68">
                      <w:pPr>
                        <w:rPr>
                          <w:sz w:val="24"/>
                        </w:rPr>
                      </w:pPr>
                    </w:p>
                    <w:p w:rsidR="002F1606" w:rsidRPr="00824D4F" w:rsidRDefault="002F1606" w:rsidP="00A16C6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1606" w:rsidRPr="008A1271">
        <w:rPr>
          <w:rFonts w:ascii="Ancestory SF" w:hAnsi="Ancestory SF"/>
          <w:sz w:val="40"/>
        </w:rPr>
        <w:t xml:space="preserve">Mrs </w:t>
      </w:r>
      <w:proofErr w:type="spellStart"/>
      <w:r w:rsidR="002F1606" w:rsidRPr="008A1271">
        <w:rPr>
          <w:rFonts w:ascii="Ancestory SF" w:hAnsi="Ancestory SF"/>
          <w:sz w:val="40"/>
        </w:rPr>
        <w:t>Flett</w:t>
      </w:r>
      <w:proofErr w:type="spellEnd"/>
    </w:p>
    <w:sectPr w:rsidR="002F1606" w:rsidRPr="00DD6234" w:rsidSect="004202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ncestory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C5390"/>
    <w:multiLevelType w:val="hybridMultilevel"/>
    <w:tmpl w:val="113A386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5E"/>
    <w:rsid w:val="0001357D"/>
    <w:rsid w:val="0004760D"/>
    <w:rsid w:val="000E2BA9"/>
    <w:rsid w:val="00193CCE"/>
    <w:rsid w:val="001B165D"/>
    <w:rsid w:val="001E6B3F"/>
    <w:rsid w:val="001F140E"/>
    <w:rsid w:val="002F1606"/>
    <w:rsid w:val="003A5E9E"/>
    <w:rsid w:val="004202D8"/>
    <w:rsid w:val="004375D4"/>
    <w:rsid w:val="0051415E"/>
    <w:rsid w:val="00515071"/>
    <w:rsid w:val="00540D6D"/>
    <w:rsid w:val="00603698"/>
    <w:rsid w:val="00637ACC"/>
    <w:rsid w:val="006C5291"/>
    <w:rsid w:val="006D3A92"/>
    <w:rsid w:val="0071668F"/>
    <w:rsid w:val="007600B2"/>
    <w:rsid w:val="0081057E"/>
    <w:rsid w:val="00824D4F"/>
    <w:rsid w:val="00854DF3"/>
    <w:rsid w:val="008A1271"/>
    <w:rsid w:val="00926B78"/>
    <w:rsid w:val="00977A5C"/>
    <w:rsid w:val="009D19DE"/>
    <w:rsid w:val="009F2C09"/>
    <w:rsid w:val="00A16C68"/>
    <w:rsid w:val="00A633CE"/>
    <w:rsid w:val="00A73815"/>
    <w:rsid w:val="00AB265E"/>
    <w:rsid w:val="00B35C04"/>
    <w:rsid w:val="00B43A52"/>
    <w:rsid w:val="00BD242F"/>
    <w:rsid w:val="00BE6635"/>
    <w:rsid w:val="00BE6ACE"/>
    <w:rsid w:val="00BF6D49"/>
    <w:rsid w:val="00C23C49"/>
    <w:rsid w:val="00C402F0"/>
    <w:rsid w:val="00D23DCB"/>
    <w:rsid w:val="00D3037C"/>
    <w:rsid w:val="00D97229"/>
    <w:rsid w:val="00DC1348"/>
    <w:rsid w:val="00DD6234"/>
    <w:rsid w:val="00E2664C"/>
    <w:rsid w:val="00E26A22"/>
    <w:rsid w:val="00E44DA7"/>
    <w:rsid w:val="00E87675"/>
    <w:rsid w:val="00EC3D01"/>
    <w:rsid w:val="00ED2E34"/>
    <w:rsid w:val="00F066D6"/>
    <w:rsid w:val="00FE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E940D06-D689-448F-B132-0B0AA5AE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2D8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13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DC13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4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FDC9F-3C60-46AE-91C5-33233F51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216E70F2</Template>
  <TotalTime>0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gw11flettjennifer</dc:creator>
  <cp:lastModifiedBy>gw11flettjennifer</cp:lastModifiedBy>
  <cp:revision>2</cp:revision>
  <cp:lastPrinted>2018-01-19T13:03:00Z</cp:lastPrinted>
  <dcterms:created xsi:type="dcterms:W3CDTF">2018-01-19T13:05:00Z</dcterms:created>
  <dcterms:modified xsi:type="dcterms:W3CDTF">2018-01-19T13:05:00Z</dcterms:modified>
</cp:coreProperties>
</file>