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75" w:rsidRDefault="00AB26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20A73" wp14:editId="7077D6D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4050" cy="1571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65E" w:rsidRPr="00AB265E" w:rsidRDefault="00AB265E" w:rsidP="00AB26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65E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P6C News</w:t>
                            </w:r>
                          </w:p>
                          <w:p w:rsidR="00AB265E" w:rsidRPr="00AB265E" w:rsidRDefault="00AB265E" w:rsidP="00AB26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65E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20A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3pt;margin-top:0;width:451.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" filled="f" stroked="f">
                <v:fill o:detectmouseclick="t"/>
                <v:textbox>
                  <w:txbxContent>
                    <w:p w:rsidR="00AB265E" w:rsidRPr="00AB265E" w:rsidRDefault="00AB265E" w:rsidP="00AB265E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65E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P6C News</w:t>
                      </w:r>
                    </w:p>
                    <w:p w:rsidR="00AB265E" w:rsidRPr="00AB265E" w:rsidRDefault="00AB265E" w:rsidP="00AB265E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65E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August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265E" w:rsidRDefault="00AB265E"/>
    <w:p w:rsidR="00AB265E" w:rsidRDefault="00AB265E"/>
    <w:p w:rsidR="00AB265E" w:rsidRDefault="00AB265E"/>
    <w:p w:rsidR="00AB265E" w:rsidRDefault="00926B7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4BADB" wp14:editId="1881402C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5705475" cy="1438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5E" w:rsidRDefault="00AB265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Welcome</w:t>
                            </w:r>
                          </w:p>
                          <w:p w:rsidR="00AB265E" w:rsidRDefault="00AB265E">
                            <w:r>
                              <w:t xml:space="preserve">Welcome to P6C. I am Mrs </w:t>
                            </w:r>
                            <w:proofErr w:type="spellStart"/>
                            <w:r>
                              <w:t>Flett</w:t>
                            </w:r>
                            <w:proofErr w:type="spellEnd"/>
                            <w:r>
                              <w:t xml:space="preserve"> and I have moved to </w:t>
                            </w:r>
                            <w:proofErr w:type="spellStart"/>
                            <w:r>
                              <w:t>Kintore</w:t>
                            </w:r>
                            <w:proofErr w:type="spellEnd"/>
                            <w:r>
                              <w:t xml:space="preserve"> Primary after teaching in Aberdeen.</w:t>
                            </w:r>
                          </w:p>
                          <w:p w:rsidR="00926B78" w:rsidRPr="00AB265E" w:rsidRDefault="00AB265E">
                            <w:r>
                              <w:t>We are settling down and looking forward to a busy year with lots of fun and learning. The children have been very helpful in making information guides for a new teacher to their school proving me with useful information and showcasing their group working and organisational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4B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8.05pt;margin-top:27.05pt;width:449.25pt;height:11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">
                <v:textbox>
                  <w:txbxContent>
                    <w:p w:rsidR="00AB265E" w:rsidRDefault="00AB265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Welcome</w:t>
                      </w:r>
                    </w:p>
                    <w:p w:rsidR="00AB265E" w:rsidRDefault="00AB265E">
                      <w:r>
                        <w:t xml:space="preserve">Welcome to P6C. I am Mrs </w:t>
                      </w:r>
                      <w:proofErr w:type="spellStart"/>
                      <w:r>
                        <w:t>Flett</w:t>
                      </w:r>
                      <w:proofErr w:type="spellEnd"/>
                      <w:r>
                        <w:t xml:space="preserve"> and I have moved to </w:t>
                      </w:r>
                      <w:proofErr w:type="spellStart"/>
                      <w:r>
                        <w:t>Kintore</w:t>
                      </w:r>
                      <w:proofErr w:type="spellEnd"/>
                      <w:r>
                        <w:t xml:space="preserve"> Primary after teaching in Aberdeen.</w:t>
                      </w:r>
                    </w:p>
                    <w:p w:rsidR="00926B78" w:rsidRPr="00AB265E" w:rsidRDefault="00AB265E">
                      <w:r>
                        <w:t>We are settling down and looking forward to a busy year with lots of fun and learning. The children have been very helpful in making information guides for a new teacher to their school proving me with useful information and showcasing their group working and organisational skills.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C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9927E0" wp14:editId="389B83B5">
                <wp:simplePos x="0" y="0"/>
                <wp:positionH relativeFrom="margin">
                  <wp:align>right</wp:align>
                </wp:positionH>
                <wp:positionV relativeFrom="paragraph">
                  <wp:posOffset>1934210</wp:posOffset>
                </wp:positionV>
                <wp:extent cx="2686050" cy="1457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5E" w:rsidRDefault="00AB265E" w:rsidP="00AB265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Homework</w:t>
                            </w:r>
                          </w:p>
                          <w:p w:rsidR="00AB265E" w:rsidRDefault="00AB265E" w:rsidP="00AB265E">
                            <w:r>
                              <w:t>Homework will go out on a Thursday to be returned on a Tuesday.</w:t>
                            </w:r>
                          </w:p>
                          <w:p w:rsidR="00AB265E" w:rsidRPr="00AB265E" w:rsidRDefault="00AB265E" w:rsidP="00AB265E">
                            <w:r>
                              <w:t>If there are any difficulties with homework please don’t struggle over it; just send a note in and we will get it sorted.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1ED11" id="Text Box 2" o:spid="_x0000_s1027" type="#_x0000_t202" style="position:absolute;margin-left:160.3pt;margin-top:152.3pt;width:211.5pt;height:114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">
                <v:textbox>
                  <w:txbxContent>
                    <w:p w:rsidR="00AB265E" w:rsidRDefault="00AB265E" w:rsidP="00AB265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Homework</w:t>
                      </w:r>
                    </w:p>
                    <w:p w:rsidR="00AB265E" w:rsidRDefault="00AB265E" w:rsidP="00AB265E">
                      <w:r>
                        <w:t>Homework will go out on a Thursday to be returned on a Tuesday.</w:t>
                      </w:r>
                    </w:p>
                    <w:p w:rsidR="00AB265E" w:rsidRPr="00AB265E" w:rsidRDefault="00AB265E" w:rsidP="00AB265E">
                      <w:r>
                        <w:t>If there are any difficulties with homework please don’t struggle over it; just send a note in and we will get it sorted.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C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188D99" wp14:editId="65FCEE10">
                <wp:simplePos x="0" y="0"/>
                <wp:positionH relativeFrom="margin">
                  <wp:align>left</wp:align>
                </wp:positionH>
                <wp:positionV relativeFrom="paragraph">
                  <wp:posOffset>1905635</wp:posOffset>
                </wp:positionV>
                <wp:extent cx="2762250" cy="15430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5E" w:rsidRDefault="00AB265E" w:rsidP="00926B78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Timetable –key events</w:t>
                            </w:r>
                          </w:p>
                          <w:p w:rsidR="00AB265E" w:rsidRDefault="00AB265E" w:rsidP="00926B78">
                            <w:pPr>
                              <w:spacing w:line="240" w:lineRule="auto"/>
                            </w:pPr>
                            <w:r w:rsidRPr="00AB265E">
                              <w:rPr>
                                <w:u w:val="single"/>
                              </w:rPr>
                              <w:t>Monday</w:t>
                            </w:r>
                            <w:r>
                              <w:t xml:space="preserve">: library </w:t>
                            </w:r>
                            <w:r w:rsidRPr="00977A5C">
                              <w:rPr>
                                <w:sz w:val="20"/>
                              </w:rPr>
                              <w:t>(odd weeks</w:t>
                            </w:r>
                            <w:r w:rsidR="00977A5C" w:rsidRPr="00977A5C">
                              <w:rPr>
                                <w:sz w:val="20"/>
                              </w:rPr>
                              <w:t>: 29/8, 12/9, 26/9</w:t>
                            </w:r>
                            <w:r w:rsidRPr="00977A5C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AB265E" w:rsidRDefault="00AB265E" w:rsidP="00926B78">
                            <w:pPr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>Tuesday:</w:t>
                            </w:r>
                            <w:r>
                              <w:t xml:space="preserve"> </w:t>
                            </w:r>
                            <w:r w:rsidRPr="00926B78">
                              <w:rPr>
                                <w:sz w:val="20"/>
                                <w:szCs w:val="20"/>
                              </w:rPr>
                              <w:t xml:space="preserve">PE </w:t>
                            </w:r>
                            <w:r w:rsidR="00926B78" w:rsidRPr="00926B78">
                              <w:rPr>
                                <w:sz w:val="20"/>
                                <w:szCs w:val="20"/>
                              </w:rPr>
                              <w:t xml:space="preserve">(Ms Armstrong) </w:t>
                            </w:r>
                            <w:r w:rsidRPr="00926B78">
                              <w:rPr>
                                <w:sz w:val="20"/>
                                <w:szCs w:val="20"/>
                              </w:rPr>
                              <w:t xml:space="preserve">and ICT </w:t>
                            </w:r>
                            <w:r w:rsidR="00926B78" w:rsidRPr="00926B78">
                              <w:rPr>
                                <w:sz w:val="20"/>
                                <w:szCs w:val="20"/>
                              </w:rPr>
                              <w:t>(Mr Wilson)</w:t>
                            </w:r>
                          </w:p>
                          <w:p w:rsidR="00AB265E" w:rsidRDefault="00AB265E" w:rsidP="00926B78">
                            <w:pPr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 xml:space="preserve">Thursday: </w:t>
                            </w:r>
                            <w:r>
                              <w:t xml:space="preserve">RME </w:t>
                            </w:r>
                            <w:r w:rsidR="00926B78">
                              <w:t>(</w:t>
                            </w:r>
                            <w:r>
                              <w:t xml:space="preserve">Mrs </w:t>
                            </w:r>
                            <w:r w:rsidR="00926B78">
                              <w:t>Strand)</w:t>
                            </w:r>
                          </w:p>
                          <w:p w:rsidR="00AB265E" w:rsidRPr="00AB265E" w:rsidRDefault="00AB265E" w:rsidP="00926B78">
                            <w:pPr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>Friday</w:t>
                            </w:r>
                            <w:r>
                              <w:t xml:space="preserve">: PE </w:t>
                            </w:r>
                            <w:r w:rsidR="00926B78">
                              <w:t xml:space="preserve">(with Mrs </w:t>
                            </w:r>
                            <w:proofErr w:type="spellStart"/>
                            <w:r w:rsidR="00926B78">
                              <w:t>Flett</w:t>
                            </w:r>
                            <w:proofErr w:type="spellEnd"/>
                            <w:r w:rsidR="00926B7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88D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50.05pt;width:217.5pt;height:121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">
                <v:textbox>
                  <w:txbxContent>
                    <w:p w:rsidR="00AB265E" w:rsidRDefault="00AB265E" w:rsidP="00926B78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Timetable –key events</w:t>
                      </w:r>
                    </w:p>
                    <w:p w:rsidR="00AB265E" w:rsidRDefault="00AB265E" w:rsidP="00926B78">
                      <w:pPr>
                        <w:spacing w:line="240" w:lineRule="auto"/>
                      </w:pPr>
                      <w:r w:rsidRPr="00AB265E">
                        <w:rPr>
                          <w:u w:val="single"/>
                        </w:rPr>
                        <w:t>Monday</w:t>
                      </w:r>
                      <w:r>
                        <w:t xml:space="preserve">: library </w:t>
                      </w:r>
                      <w:r w:rsidRPr="00977A5C">
                        <w:rPr>
                          <w:sz w:val="20"/>
                        </w:rPr>
                        <w:t>(odd weeks</w:t>
                      </w:r>
                      <w:r w:rsidR="00977A5C" w:rsidRPr="00977A5C">
                        <w:rPr>
                          <w:sz w:val="20"/>
                        </w:rPr>
                        <w:t>: 29/8, 12/9, 26/9</w:t>
                      </w:r>
                      <w:r w:rsidRPr="00977A5C">
                        <w:rPr>
                          <w:sz w:val="20"/>
                        </w:rPr>
                        <w:t>)</w:t>
                      </w:r>
                    </w:p>
                    <w:p w:rsidR="00AB265E" w:rsidRDefault="00AB265E" w:rsidP="00926B78">
                      <w:pPr>
                        <w:spacing w:line="240" w:lineRule="auto"/>
                      </w:pPr>
                      <w:r>
                        <w:rPr>
                          <w:u w:val="single"/>
                        </w:rPr>
                        <w:t>Tuesday:</w:t>
                      </w:r>
                      <w:r>
                        <w:t xml:space="preserve"> </w:t>
                      </w:r>
                      <w:r w:rsidRPr="00926B78">
                        <w:rPr>
                          <w:sz w:val="20"/>
                          <w:szCs w:val="20"/>
                        </w:rPr>
                        <w:t xml:space="preserve">PE </w:t>
                      </w:r>
                      <w:r w:rsidR="00926B78" w:rsidRPr="00926B78">
                        <w:rPr>
                          <w:sz w:val="20"/>
                          <w:szCs w:val="20"/>
                        </w:rPr>
                        <w:t xml:space="preserve">(Ms Armstrong) </w:t>
                      </w:r>
                      <w:r w:rsidRPr="00926B78">
                        <w:rPr>
                          <w:sz w:val="20"/>
                          <w:szCs w:val="20"/>
                        </w:rPr>
                        <w:t xml:space="preserve">and ICT </w:t>
                      </w:r>
                      <w:r w:rsidR="00926B78" w:rsidRPr="00926B78">
                        <w:rPr>
                          <w:sz w:val="20"/>
                          <w:szCs w:val="20"/>
                        </w:rPr>
                        <w:t>(Mr Wilson)</w:t>
                      </w:r>
                    </w:p>
                    <w:p w:rsidR="00AB265E" w:rsidRDefault="00AB265E" w:rsidP="00926B78">
                      <w:pPr>
                        <w:spacing w:line="240" w:lineRule="auto"/>
                      </w:pPr>
                      <w:r>
                        <w:rPr>
                          <w:u w:val="single"/>
                        </w:rPr>
                        <w:t xml:space="preserve">Thursday: </w:t>
                      </w:r>
                      <w:r>
                        <w:t xml:space="preserve">RME </w:t>
                      </w:r>
                      <w:r w:rsidR="00926B78">
                        <w:t>(</w:t>
                      </w:r>
                      <w:r>
                        <w:t xml:space="preserve">Mrs </w:t>
                      </w:r>
                      <w:r w:rsidR="00926B78">
                        <w:t>Strand)</w:t>
                      </w:r>
                    </w:p>
                    <w:p w:rsidR="00AB265E" w:rsidRPr="00AB265E" w:rsidRDefault="00AB265E" w:rsidP="00926B78">
                      <w:pPr>
                        <w:spacing w:line="240" w:lineRule="auto"/>
                      </w:pPr>
                      <w:r>
                        <w:rPr>
                          <w:u w:val="single"/>
                        </w:rPr>
                        <w:t>Friday</w:t>
                      </w:r>
                      <w:r>
                        <w:t xml:space="preserve">: PE </w:t>
                      </w:r>
                      <w:r w:rsidR="00926B78">
                        <w:t xml:space="preserve">(with Mrs </w:t>
                      </w:r>
                      <w:proofErr w:type="spellStart"/>
                      <w:r w:rsidR="00926B78">
                        <w:t>Flett</w:t>
                      </w:r>
                      <w:proofErr w:type="spellEnd"/>
                      <w:r w:rsidR="00926B78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265E" w:rsidRDefault="00A16C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0E91BF5" wp14:editId="19E2647E">
                <wp:simplePos x="0" y="0"/>
                <wp:positionH relativeFrom="margin">
                  <wp:align>left</wp:align>
                </wp:positionH>
                <wp:positionV relativeFrom="paragraph">
                  <wp:posOffset>3229610</wp:posOffset>
                </wp:positionV>
                <wp:extent cx="4829175" cy="15144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5D4" w:rsidRDefault="004375D4" w:rsidP="004375D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Topic</w:t>
                            </w:r>
                          </w:p>
                          <w:p w:rsidR="004375D4" w:rsidRPr="004375D4" w:rsidRDefault="004375D4" w:rsidP="004375D4">
                            <w:r>
                              <w:t>For the next few weeks our topic will be “</w:t>
                            </w:r>
                            <w:r>
                              <w:rPr>
                                <w:b/>
                              </w:rPr>
                              <w:t>Mapping the Paralympics”</w:t>
                            </w:r>
                            <w:r>
                              <w:t>. We are practising our mapping skills and getting to know the countries which are involved in the Paralympics. We are also learning</w:t>
                            </w:r>
                            <w:r w:rsidR="00977A5C">
                              <w:t xml:space="preserve"> about</w:t>
                            </w:r>
                            <w:r>
                              <w:t xml:space="preserve"> some Paralympic sports, athletes and the Paralympic values: Courage, Determination, Equality and Inspiration, which will </w:t>
                            </w:r>
                            <w:r w:rsidR="00977A5C">
                              <w:t xml:space="preserve">form the theme of our assembly which will take place on Friday </w:t>
                            </w:r>
                            <w:r w:rsidR="00DC1348">
                              <w:t>16</w:t>
                            </w:r>
                            <w:r w:rsidR="00977A5C" w:rsidRPr="00977A5C">
                              <w:rPr>
                                <w:vertAlign w:val="superscript"/>
                              </w:rPr>
                              <w:t>th</w:t>
                            </w:r>
                            <w:r w:rsidR="00977A5C">
                              <w:t xml:space="preserve"> September; invitations will be issued at a later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91BF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254.3pt;width:380.25pt;height:119.2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">
                <v:textbox>
                  <w:txbxContent>
                    <w:p w:rsidR="004375D4" w:rsidRDefault="004375D4" w:rsidP="004375D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Topic</w:t>
                      </w:r>
                    </w:p>
                    <w:p w:rsidR="004375D4" w:rsidRPr="004375D4" w:rsidRDefault="004375D4" w:rsidP="004375D4">
                      <w:r>
                        <w:t>For the next few weeks our topic will be “</w:t>
                      </w:r>
                      <w:r>
                        <w:rPr>
                          <w:b/>
                        </w:rPr>
                        <w:t>Mapping the Paralympics”</w:t>
                      </w:r>
                      <w:r>
                        <w:t>. We are practising our mapping skills and getting to know the countries which are involved in the Paralympics. We are also learning</w:t>
                      </w:r>
                      <w:r w:rsidR="00977A5C">
                        <w:t xml:space="preserve"> about</w:t>
                      </w:r>
                      <w:r>
                        <w:t xml:space="preserve"> some Paralympic sports, athletes and the Paralympic values: Courage, Determination, Equality and Inspiration, which will </w:t>
                      </w:r>
                      <w:r w:rsidR="00977A5C">
                        <w:t xml:space="preserve">form the theme of our assembly which will take place on Friday </w:t>
                      </w:r>
                      <w:r w:rsidR="00DC1348">
                        <w:t>16</w:t>
                      </w:r>
                      <w:r w:rsidR="00977A5C" w:rsidRPr="00977A5C">
                        <w:rPr>
                          <w:vertAlign w:val="superscript"/>
                        </w:rPr>
                        <w:t>th</w:t>
                      </w:r>
                      <w:r w:rsidR="00977A5C">
                        <w:t xml:space="preserve"> September; invitations will be issued at a later date.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E88656" wp14:editId="4C766F47">
                <wp:simplePos x="0" y="0"/>
                <wp:positionH relativeFrom="margin">
                  <wp:posOffset>4524375</wp:posOffset>
                </wp:positionH>
                <wp:positionV relativeFrom="paragraph">
                  <wp:posOffset>3191510</wp:posOffset>
                </wp:positionV>
                <wp:extent cx="1524000" cy="16097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5D4" w:rsidRPr="00AB265E" w:rsidRDefault="004375D4" w:rsidP="004375D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50D804" wp14:editId="4B7BE4EC">
                                  <wp:extent cx="1057275" cy="1571625"/>
                                  <wp:effectExtent l="0" t="0" r="9525" b="9525"/>
                                  <wp:docPr id="6" name="Picture 6" descr="Image result for paralympic rio masco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Image result for paralympic rio mascot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8656" id="_x0000_s1031" type="#_x0000_t202" style="position:absolute;margin-left:356.25pt;margin-top:251.3pt;width:120pt;height:12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" filled="f" stroked="f">
                <v:textbox>
                  <w:txbxContent>
                    <w:p w:rsidR="004375D4" w:rsidRPr="00AB265E" w:rsidRDefault="004375D4" w:rsidP="004375D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50D804" wp14:editId="4B7BE4EC">
                            <wp:extent cx="1057275" cy="1571625"/>
                            <wp:effectExtent l="0" t="0" r="9525" b="9525"/>
                            <wp:docPr id="6" name="Picture 6" descr="Image result for paralympic rio masco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Image result for paralympic rio mascot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:rsidR="00AB265E" w:rsidRDefault="00A16C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999E92" wp14:editId="1B6508D4">
                <wp:simplePos x="0" y="0"/>
                <wp:positionH relativeFrom="margin">
                  <wp:align>left</wp:align>
                </wp:positionH>
                <wp:positionV relativeFrom="paragraph">
                  <wp:posOffset>3192780</wp:posOffset>
                </wp:positionV>
                <wp:extent cx="5838825" cy="5619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68" w:rsidRPr="00A16C68" w:rsidRDefault="00A16C68" w:rsidP="00A16C6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Get in </w:t>
                            </w:r>
                            <w:r w:rsidRPr="00A16C68">
                              <w:rPr>
                                <w:b/>
                                <w:u w:val="single"/>
                              </w:rPr>
                              <w:t>Touch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Pr="00A16C68">
                              <w:t>If</w:t>
                            </w:r>
                            <w:proofErr w:type="gramEnd"/>
                            <w:r>
                              <w:t xml:space="preserve"> you have any </w:t>
                            </w:r>
                            <w:r w:rsidR="00926B78">
                              <w:t>questions</w:t>
                            </w:r>
                            <w:r>
                              <w:t xml:space="preserve"> or concerns, please feel free to put a note in with your child or make an appointment to see me in person.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9E92" id="_x0000_s1032" type="#_x0000_t202" style="position:absolute;margin-left:0;margin-top:251.4pt;width:459.75pt;height:44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">
                <v:textbox>
                  <w:txbxContent>
                    <w:p w:rsidR="00A16C68" w:rsidRPr="00A16C68" w:rsidRDefault="00A16C68" w:rsidP="00A16C6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Get in </w:t>
                      </w:r>
                      <w:r w:rsidRPr="00A16C68">
                        <w:rPr>
                          <w:b/>
                          <w:u w:val="single"/>
                        </w:rPr>
                        <w:t>Touch</w:t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 w:rsidRPr="00A16C68">
                        <w:t>If</w:t>
                      </w:r>
                      <w:proofErr w:type="gramEnd"/>
                      <w:r>
                        <w:t xml:space="preserve"> you have any </w:t>
                      </w:r>
                      <w:r w:rsidR="00926B78">
                        <w:t>questions</w:t>
                      </w:r>
                      <w:r>
                        <w:t xml:space="preserve"> or concerns, please feel free to put a note in with your child or make an appointment to see me in person.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E32711" wp14:editId="655E8879">
                <wp:simplePos x="0" y="0"/>
                <wp:positionH relativeFrom="margin">
                  <wp:posOffset>3038475</wp:posOffset>
                </wp:positionH>
                <wp:positionV relativeFrom="paragraph">
                  <wp:posOffset>1344930</wp:posOffset>
                </wp:positionV>
                <wp:extent cx="2686050" cy="17430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68" w:rsidRDefault="00A16C68" w:rsidP="00A16C6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:rsidR="00A16C68" w:rsidRDefault="00A16C68" w:rsidP="00A16C68">
                            <w:r>
                              <w:t>In literacy we are focusing on using and creating non-fiction texts.</w:t>
                            </w:r>
                          </w:p>
                          <w:p w:rsidR="00A16C68" w:rsidRPr="00AB265E" w:rsidRDefault="00A16C68" w:rsidP="00A16C68">
                            <w:r>
                              <w:t>We have set our own personal targets to develop in our writing and are learning to plan and edit our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2711" id="_x0000_s1033" type="#_x0000_t202" style="position:absolute;margin-left:239.25pt;margin-top:105.9pt;width:211.5pt;height:13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4LJgIAAE0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">
                <v:textbox>
                  <w:txbxContent>
                    <w:p w:rsidR="00A16C68" w:rsidRDefault="00A16C68" w:rsidP="00A16C6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Literacy</w:t>
                      </w:r>
                    </w:p>
                    <w:p w:rsidR="00A16C68" w:rsidRDefault="00A16C68" w:rsidP="00A16C68">
                      <w:r>
                        <w:t>In literacy we are focusing on using and creating non-fiction texts.</w:t>
                      </w:r>
                    </w:p>
                    <w:p w:rsidR="00A16C68" w:rsidRPr="00AB265E" w:rsidRDefault="00A16C68" w:rsidP="00A16C68">
                      <w:r>
                        <w:t>We have set our own personal targets to develop in our writing and are learning to plan and edit our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A666DD" wp14:editId="68C5357A">
                <wp:simplePos x="0" y="0"/>
                <wp:positionH relativeFrom="margin">
                  <wp:align>left</wp:align>
                </wp:positionH>
                <wp:positionV relativeFrom="paragraph">
                  <wp:posOffset>1344930</wp:posOffset>
                </wp:positionV>
                <wp:extent cx="3019425" cy="17430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5D4" w:rsidRDefault="004375D4" w:rsidP="004375D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Numeracy</w:t>
                            </w:r>
                          </w:p>
                          <w:p w:rsidR="004375D4" w:rsidRDefault="004375D4" w:rsidP="004375D4">
                            <w:r>
                              <w:t xml:space="preserve">In numeracy we are </w:t>
                            </w:r>
                            <w:r w:rsidR="00A16C68">
                              <w:t xml:space="preserve">building our confidence </w:t>
                            </w:r>
                            <w:r>
                              <w:t xml:space="preserve">working </w:t>
                            </w:r>
                            <w:r w:rsidR="00A16C68">
                              <w:t>with</w:t>
                            </w:r>
                            <w:r>
                              <w:t xml:space="preserve"> </w:t>
                            </w:r>
                            <w:r w:rsidR="00A16C68">
                              <w:t>different</w:t>
                            </w:r>
                            <w:r>
                              <w:t xml:space="preserve"> mathematical operations with a particular focus on sharpening our mental maths abilities. </w:t>
                            </w:r>
                          </w:p>
                          <w:p w:rsidR="00540D6D" w:rsidRPr="00AB265E" w:rsidRDefault="00540D6D" w:rsidP="004375D4">
                            <w:r>
                              <w:t xml:space="preserve">In line with our topic work we will also be </w:t>
                            </w:r>
                            <w:r w:rsidR="00A16C68">
                              <w:t>investigating compass points, co-ordinates and scale.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66DD" id="_x0000_s1034" type="#_x0000_t202" style="position:absolute;margin-left:0;margin-top:105.9pt;width:237.75pt;height:137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">
                <v:textbox>
                  <w:txbxContent>
                    <w:p w:rsidR="004375D4" w:rsidRDefault="004375D4" w:rsidP="004375D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Numeracy</w:t>
                      </w:r>
                    </w:p>
                    <w:p w:rsidR="004375D4" w:rsidRDefault="004375D4" w:rsidP="004375D4">
                      <w:r>
                        <w:t xml:space="preserve">In numeracy we are </w:t>
                      </w:r>
                      <w:r w:rsidR="00A16C68">
                        <w:t xml:space="preserve">building our confidence </w:t>
                      </w:r>
                      <w:r>
                        <w:t xml:space="preserve">working </w:t>
                      </w:r>
                      <w:r w:rsidR="00A16C68">
                        <w:t>with</w:t>
                      </w:r>
                      <w:r>
                        <w:t xml:space="preserve"> </w:t>
                      </w:r>
                      <w:r w:rsidR="00A16C68">
                        <w:t>different</w:t>
                      </w:r>
                      <w:r>
                        <w:t xml:space="preserve"> mathematical operations with a particular focus on sharpening our mental maths abilities. </w:t>
                      </w:r>
                    </w:p>
                    <w:p w:rsidR="00540D6D" w:rsidRPr="00AB265E" w:rsidRDefault="00540D6D" w:rsidP="004375D4">
                      <w:r>
                        <w:t xml:space="preserve">In line with our topic work we will also be </w:t>
                      </w:r>
                      <w:r w:rsidR="00A16C68">
                        <w:t>investigating compass points, co-ordinates and scale.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B2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5E"/>
    <w:rsid w:val="004375D4"/>
    <w:rsid w:val="00540D6D"/>
    <w:rsid w:val="00926B78"/>
    <w:rsid w:val="00977A5C"/>
    <w:rsid w:val="00A16C68"/>
    <w:rsid w:val="00AB265E"/>
    <w:rsid w:val="00DC1348"/>
    <w:rsid w:val="00E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87AE-5040-4109-B8EF-7C8110BE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752462DE</Template>
  <TotalTime>37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gw11flettjennifer</dc:creator>
  <cp:keywords/>
  <dc:description/>
  <cp:lastModifiedBy>gw11flettjennifer</cp:lastModifiedBy>
  <cp:revision>5</cp:revision>
  <cp:lastPrinted>2016-08-31T09:40:00Z</cp:lastPrinted>
  <dcterms:created xsi:type="dcterms:W3CDTF">2016-08-25T12:37:00Z</dcterms:created>
  <dcterms:modified xsi:type="dcterms:W3CDTF">2016-08-31T09:40:00Z</dcterms:modified>
</cp:coreProperties>
</file>