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F7" w:rsidRDefault="00D47695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-361948</wp:posOffset>
                </wp:positionH>
                <wp:positionV relativeFrom="paragraph">
                  <wp:posOffset>9572</wp:posOffset>
                </wp:positionV>
                <wp:extent cx="6355652" cy="957313"/>
                <wp:effectExtent l="0" t="0" r="762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652" cy="957313"/>
                          <a:chOff x="11064" y="10626"/>
                          <a:chExt cx="635" cy="84"/>
                        </a:xfrm>
                      </wpg:grpSpPr>
                      <wps:wsp>
                        <wps:cNvPr id="26" name="Text Box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64" y="10629"/>
                            <a:ext cx="635" cy="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4EF7" w:rsidRDefault="00004EF7" w:rsidP="00004EF7">
                              <w:pPr>
                                <w:pStyle w:val="msotitle2"/>
                                <w:widowControl w:val="0"/>
                                <w:rPr>
                                  <w:rFonts w:ascii="Jokerman" w:hAnsi="Jokerman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Jokerman" w:hAnsi="Jokerman"/>
                                  <w:sz w:val="48"/>
                                  <w:szCs w:val="48"/>
                                  <w:lang w:val="en-US"/>
                                </w:rPr>
                                <w:t xml:space="preserve">Primary </w:t>
                              </w:r>
                              <w:r w:rsidR="0057309B">
                                <w:rPr>
                                  <w:rFonts w:ascii="Jokerman" w:hAnsi="Jokerman"/>
                                  <w:sz w:val="48"/>
                                  <w:szCs w:val="48"/>
                                  <w:lang w:val="en-US"/>
                                </w:rPr>
                                <w:t>7K</w:t>
                              </w:r>
                            </w:p>
                            <w:p w:rsidR="00004EF7" w:rsidRDefault="00004EF7" w:rsidP="00004EF7">
                              <w:pPr>
                                <w:pStyle w:val="msotitle2"/>
                                <w:widowControl w:val="0"/>
                                <w:rPr>
                                  <w:rFonts w:ascii="Jokerman" w:hAnsi="Jokerman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Jokerman" w:hAnsi="Jokerman"/>
                                  <w:sz w:val="48"/>
                                  <w:szCs w:val="48"/>
                                  <w:lang w:val="en-US"/>
                                </w:rPr>
                                <w:t>Term 3 Newsletter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24" y="10626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8.5pt;margin-top:.75pt;width:500.45pt;height:75.4pt;z-index:251655168" coordorigin="11064,10626" coordsize="635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064;top:10629;width:635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04EF7" w:rsidRDefault="00004EF7" w:rsidP="00004EF7">
                        <w:pPr>
                          <w:pStyle w:val="msotitle2"/>
                          <w:widowControl w:val="0"/>
                          <w:rPr>
                            <w:rFonts w:ascii="Jokerman" w:hAnsi="Jokerman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Jokerman" w:hAnsi="Jokerman"/>
                            <w:sz w:val="48"/>
                            <w:szCs w:val="48"/>
                            <w:lang w:val="en-US"/>
                          </w:rPr>
                          <w:t xml:space="preserve">Primary </w:t>
                        </w:r>
                        <w:r w:rsidR="0057309B">
                          <w:rPr>
                            <w:rFonts w:ascii="Jokerman" w:hAnsi="Jokerman"/>
                            <w:sz w:val="48"/>
                            <w:szCs w:val="48"/>
                            <w:lang w:val="en-US"/>
                          </w:rPr>
                          <w:t>7K</w:t>
                        </w:r>
                      </w:p>
                      <w:p w:rsidR="00004EF7" w:rsidRDefault="00004EF7" w:rsidP="00004EF7">
                        <w:pPr>
                          <w:pStyle w:val="msotitle2"/>
                          <w:widowControl w:val="0"/>
                          <w:rPr>
                            <w:rFonts w:ascii="Jokerman" w:hAnsi="Jokerman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Jokerman" w:hAnsi="Jokerman"/>
                            <w:sz w:val="48"/>
                            <w:szCs w:val="48"/>
                            <w:lang w:val="en-US"/>
                          </w:rPr>
                          <w:t>Term 3 Newsletter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124,10626" to="11668,10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3rR8UAAADbAAAADwAAAGRycy9kb3ducmV2LnhtbESPQWvCQBSE74L/YXmFXkrdqNRq6ipW&#10;FGJvta29PrKvSTD7NmbXJP57Vyh4HGbmG2a+7EwpGqpdYVnBcBCBIE6tLjhT8P21fZ6CcB5ZY2mZ&#10;FFzIwXLR780x1rblT2r2PhMBwi5GBbn3VSylS3My6Aa2Ig7en60N+iDrTOoa2wA3pRxF0UQaLDgs&#10;5FjROqf0uD8bBe8/vwfTjP3TcXJKE5IfL5vpbKfU40O3egPhqfP38H870QpGr3D7En6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3rR8UAAADbAAAADwAAAAAAAAAA&#10;AAAAAAChAgAAZHJzL2Rvd25yZXYueG1sUEsFBgAAAAAEAAQA+QAAAJMDAAAAAA==&#10;" strokecolor="red" strokeweight="1pt">
                  <v:shadow color="#ccc"/>
                </v:lin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-751840</wp:posOffset>
                </wp:positionV>
                <wp:extent cx="3776980" cy="762635"/>
                <wp:effectExtent l="94615" t="76835" r="109855" b="84455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980" cy="762635"/>
                          <a:chOff x="11207" y="10539"/>
                          <a:chExt cx="377" cy="76"/>
                        </a:xfrm>
                      </wpg:grpSpPr>
                      <pic:pic xmlns:pic="http://schemas.openxmlformats.org/drawingml/2006/picture">
                        <pic:nvPicPr>
                          <pic:cNvPr id="16" name="Picture 6" descr="NA02125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44001">
                            <a:off x="11364" y="10539"/>
                            <a:ext cx="62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 descr="NA02125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">
                            <a:off x="11286" y="10545"/>
                            <a:ext cx="62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 descr="NA02125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44001">
                            <a:off x="11207" y="10539"/>
                            <a:ext cx="62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 descr="NA02125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44001">
                            <a:off x="11523" y="10539"/>
                            <a:ext cx="62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 descr="NA02125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">
                            <a:off x="11444" y="10545"/>
                            <a:ext cx="6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30FCB" id="Group 5" o:spid="_x0000_s1026" style="position:absolute;margin-left:83.95pt;margin-top:-59.2pt;width:297.4pt;height:60.05pt;z-index:251656192" coordorigin="11207,10539" coordsize="377,7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NA02125_" style="position:absolute;left:11364;top:10539;width:62;height:70;rotation:-1153433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DHHDBAAAA2wAAAA8AAABkcnMvZG93bnJldi54bWxET8lqwzAQvQfyD2ICucVyekiNGzmUkkJy&#10;KdRdzhNrbJlYI2MptvP3VaHQ2zzeOvvDbDsx0uBbxwq2SQqCuHK65UbB58frJgPhA7LGzjEpuJOH&#10;Q7Fc7DHXbuJ3GsvQiBjCPkcFJoQ+l9JXhiz6xPXEkavdYDFEODRSDzjFcNvJhzTdSYstxwaDPb0Y&#10;qq7lzSo4vn19P46ZmS4XcvX5eg5lhlqp9Wp+fgIRaA7/4j/3Scf5O/j9JR4gi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DHHDBAAAA2wAAAA8AAAAAAAAAAAAAAAAAnwIA&#10;AGRycy9kb3ducmV2LnhtbFBLBQYAAAAABAAEAPcAAACNAwAAAAA=&#10;" fillcolor="black [0]" strokecolor="black [0]" strokeweight="0" insetpen="t">
                  <v:imagedata r:id="rId6" o:title="NA02125_"/>
                  <v:shadow color="#ccc"/>
                  <o:lock v:ext="edit" aspectratio="f" shapetype="t"/>
                </v:shape>
                <v:shape id="Picture 7" o:spid="_x0000_s1028" type="#_x0000_t75" alt="NA02125_" style="position:absolute;left:11286;top:10545;width:62;height:70;rotation:1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C8bTAAAAA2wAAAA8AAABkcnMvZG93bnJldi54bWxET0uLwjAQvgv+hzDC3jR1Fx9Uo4iLix48&#10;WMXz0IxttZmUJtbuvzeC4G0+vufMl60pRUO1KywrGA4iEMSp1QVnCk7HTX8KwnlkjaVlUvBPDpaL&#10;bmeOsbYPPlCT+EyEEHYxKsi9r2IpXZqTQTewFXHgLrY26AOsM6lrfIRwU8rvKBpLgwWHhhwrWueU&#10;3pK7UbDlP/s7Tg5Zs776dvSz03Qe7pX66rWrGQhPrf+I3+6tDvMn8PolHC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LxtMAAAADbAAAADwAAAAAAAAAAAAAAAACfAgAA&#10;ZHJzL2Rvd25yZXYueG1sUEsFBgAAAAAEAAQA9wAAAIwDAAAAAA==&#10;" fillcolor="black [0]" strokecolor="black [0]" strokeweight="0" insetpen="t">
                  <v:imagedata r:id="rId6" o:title="NA02125_"/>
                  <v:shadow color="#ccc"/>
                  <o:lock v:ext="edit" aspectratio="f" shapetype="t"/>
                </v:shape>
                <v:shape id="Picture 8" o:spid="_x0000_s1029" type="#_x0000_t75" alt="NA02125_" style="position:absolute;left:11207;top:10539;width:62;height:70;rotation:-1153433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QLZnDAAAA2wAAAA8AAABkcnMvZG93bnJldi54bWxEj0FvwjAMhe9I+w+RJ+0G6TiMqiMghIY0&#10;LpNWtp1NY5qKxqmarO3+/XxA4mbrPb/3eb2dfKsG6mMT2MDzIgNFXAXbcG3g63SY56BiQrbYBiYD&#10;fxRhu3mYrbGwYeRPGspUKwnhWKABl1JXaB0rRx7jInTEol1C7zHJ2tfa9jhKuG/1MstetMeGpcFh&#10;R3tH1bX89QbePr5/VkPuxvOZwuV4PaYyR2vM0+O0ewWVaEp38+363Qq+wMovMoDe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AtmcMAAADbAAAADwAAAAAAAAAAAAAAAACf&#10;AgAAZHJzL2Rvd25yZXYueG1sUEsFBgAAAAAEAAQA9wAAAI8DAAAAAA==&#10;" fillcolor="black [0]" strokecolor="black [0]" strokeweight="0" insetpen="t">
                  <v:imagedata r:id="rId6" o:title="NA02125_"/>
                  <v:shadow color="#ccc"/>
                  <o:lock v:ext="edit" aspectratio="f" shapetype="t"/>
                </v:shape>
                <v:shape id="Picture 9" o:spid="_x0000_s1030" type="#_x0000_t75" alt="NA02125_" style="position:absolute;left:11523;top:10539;width:62;height:70;rotation:-1153433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ciALBAAAA2wAAAA8AAABkcnMvZG93bnJldi54bWxET01rwkAQvQv+h2WE3nTTHtqYupEiFuql&#10;0Kg9j9kxG5KdDdltkv77bkHwNo/3OZvtZFsxUO9rxwoeVwkI4tLpmisFp+P7MgXhA7LG1jEp+CUP&#10;23w+22Cm3chfNBShEjGEfYYKTAhdJqUvDVn0K9cRR+7qeoshwr6SuscxhttWPiXJs7RYc2ww2NHO&#10;UNkUP1bB/vP8/TKkZrxcyF0PzSEUKWqlHhbT2yuIQFO4i2/uDx3nr+H/l3i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ciALBAAAA2wAAAA8AAAAAAAAAAAAAAAAAnwIA&#10;AGRycy9kb3ducmV2LnhtbFBLBQYAAAAABAAEAPcAAACNAwAAAAA=&#10;" fillcolor="black [0]" strokecolor="black [0]" strokeweight="0" insetpen="t">
                  <v:imagedata r:id="rId6" o:title="NA02125_"/>
                  <v:shadow color="#ccc"/>
                  <o:lock v:ext="edit" aspectratio="f" shapetype="t"/>
                </v:shape>
                <v:shape id="Picture 10" o:spid="_x0000_s1031" type="#_x0000_t75" alt="NA02125_" style="position:absolute;left:11444;top:10545;width:61;height:70;rotation:1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Ho33AAAAA2wAAAA8AAABkcnMvZG93bnJldi54bWxET02LwjAQvQv7H8IseLNplRWpxrK4KHrw&#10;YF32PDRjW20mpYm1/ntzWPD4eN+rbDCN6KlztWUFSRSDIC6srrlU8HveThYgnEfW2FgmBU9ykK0/&#10;RitMtX3wifrclyKEsEtRQeV9m0rpiooMusi2xIG72M6gD7Arpe7wEcJNI6dxPJcGaw4NFba0qai4&#10;5XejYM87+zPPT2W/ufrha3bQ9JcclRp/Dt9LEJ4G/xb/u/dawTSsD1/CD5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ejfcAAAADbAAAADwAAAAAAAAAAAAAAAACfAgAA&#10;ZHJzL2Rvd25yZXYueG1sUEsFBgAAAAAEAAQA9wAAAIwDAAAAAA==&#10;" fillcolor="black [0]" strokecolor="black [0]" strokeweight="0" insetpen="t">
                  <v:imagedata r:id="rId6" o:title="NA02125_"/>
                  <v:shadow color="#ccc"/>
                  <o:lock v:ext="edit" aspectratio="f" shapetype="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6844030</wp:posOffset>
                </wp:positionV>
                <wp:extent cx="3862705" cy="2816225"/>
                <wp:effectExtent l="0" t="0" r="4445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62705" cy="281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P2S Assembly - Friday 16th January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Parent’s Night - Monday 26th January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Parent’s Night - Thursday 29th January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PTA Pupil Disco - Friday 6th February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Holiday - Friday 13th February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Holiday - Monday 16th February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In-service day - Tuesday 17th February 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In-service day - Wednesday 18th February 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552.75pt;margin-top:538.9pt;width:304.15pt;height:221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P2S Assembly - Friday 16th January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Parent’s Night - Monday 26th January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Parent’s Night - Thursday 29th January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PTA Pupil Disco - Friday 6th February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Holiday - Friday 13th February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Holiday - Monday 16th February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In-service day - Tuesday 17th February 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In-service day - Wednesday 18th February 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04EF7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72609F98" wp14:editId="7FD78DB7">
            <wp:simplePos x="0" y="0"/>
            <wp:positionH relativeFrom="column">
              <wp:posOffset>9225280</wp:posOffset>
            </wp:positionH>
            <wp:positionV relativeFrom="paragraph">
              <wp:posOffset>5017770</wp:posOffset>
            </wp:positionV>
            <wp:extent cx="1367790" cy="1189990"/>
            <wp:effectExtent l="19050" t="19050" r="22860" b="10160"/>
            <wp:wrapNone/>
            <wp:docPr id="25" name="Picture 25" descr="MCj0426054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4260540000[1]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89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F7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0B649D4B" wp14:editId="2DF30ACF">
            <wp:simplePos x="0" y="0"/>
            <wp:positionH relativeFrom="column">
              <wp:posOffset>9225280</wp:posOffset>
            </wp:positionH>
            <wp:positionV relativeFrom="paragraph">
              <wp:posOffset>5017770</wp:posOffset>
            </wp:positionV>
            <wp:extent cx="1367790" cy="1189990"/>
            <wp:effectExtent l="19050" t="19050" r="22860" b="10160"/>
            <wp:wrapNone/>
            <wp:docPr id="24" name="Picture 24" descr="MCj0426054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Cj04260540000[1]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89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F7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5FF26264" wp14:editId="70B58332">
            <wp:simplePos x="0" y="0"/>
            <wp:positionH relativeFrom="column">
              <wp:posOffset>9225280</wp:posOffset>
            </wp:positionH>
            <wp:positionV relativeFrom="paragraph">
              <wp:posOffset>5017770</wp:posOffset>
            </wp:positionV>
            <wp:extent cx="1367790" cy="1189990"/>
            <wp:effectExtent l="19050" t="19050" r="22860" b="10160"/>
            <wp:wrapNone/>
            <wp:docPr id="23" name="Picture 23" descr="MCj0426054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4260540000[1]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89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7450E0" wp14:editId="714F4C28">
                <wp:simplePos x="0" y="0"/>
                <wp:positionH relativeFrom="column">
                  <wp:posOffset>-483235</wp:posOffset>
                </wp:positionH>
                <wp:positionV relativeFrom="paragraph">
                  <wp:posOffset>8391525</wp:posOffset>
                </wp:positionV>
                <wp:extent cx="6645275" cy="1268730"/>
                <wp:effectExtent l="31115" t="28575" r="2921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68730"/>
                          <a:chOff x="10867" y="10973"/>
                          <a:chExt cx="105" cy="186"/>
                        </a:xfrm>
                      </wpg:grpSpPr>
                      <wps:wsp>
                        <wps:cNvPr id="9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67" y="10973"/>
                            <a:ext cx="105" cy="1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71" y="10976"/>
                            <a:ext cx="9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4EF7" w:rsidRDefault="00004EF7" w:rsidP="00004EF7">
                              <w:pPr>
                                <w:pStyle w:val="msobodytext5"/>
                                <w:widowControl w:val="0"/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Homework</w:t>
                              </w:r>
                            </w:p>
                            <w:p w:rsidR="00004EF7" w:rsidRDefault="00004EF7" w:rsidP="00004EF7">
                              <w:pPr>
                                <w:pStyle w:val="msobodytext5"/>
                                <w:widowControl w:val="0"/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lang w:val="en-US"/>
                                </w:rPr>
                                <w:t xml:space="preserve">Homework will </w:t>
                              </w:r>
                              <w:r w:rsidR="00AF5FB4"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lang w:val="en-US"/>
                                </w:rPr>
                                <w:t xml:space="preserve">continued </w:t>
                              </w: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lang w:val="en-US"/>
                                </w:rPr>
                                <w:t xml:space="preserve">be issued on a Thursday this term to be returned on or before the following </w:t>
                              </w:r>
                              <w:r w:rsidR="00AF5FB4"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lang w:val="en-US"/>
                                </w:rPr>
                                <w:t>Tuesday</w:t>
                              </w: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  <w:lang w:val="en-US"/>
                                </w:rPr>
                                <w:t xml:space="preserve">. Thank you for your continued support with homework.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867" y="1097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450E0" id="Group 17" o:spid="_x0000_s1030" style="position:absolute;margin-left:-38.05pt;margin-top:660.75pt;width:523.25pt;height:99.9pt;z-index:251662336" coordorigin="10867,10973" coordsize="105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">
                <v:rect id="Rectangle 18" o:spid="_x0000_s1031" style="position:absolute;left:10867;top:10973;width:10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3/MMA&#10;AADaAAAADwAAAGRycy9kb3ducmV2LnhtbESPQWvCQBSE7wX/w/IEb3VjD1Kjq4hW8GAptaJ4e2Sf&#10;STD7Nu6uSfz33YLQ4zAz3zCzRWcq0ZDzpWUFo2ECgjizuuRcweFn8/oOwgdkjZVlUvAgD4t572WG&#10;qbYtf1OzD7mIEPYpKihCqFMpfVaQQT+0NXH0LtYZDFG6XGqHbYSbSr4lyVgaLDkuFFjTqqDsur8b&#10;BZ/uFh5t0nxdK3mSH3c8r4+7WqlBv1tOQQTqwn/42d5qBRP4ux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3/MMAAADaAAAADwAAAAAAAAAAAAAAAACYAgAAZHJzL2Rv&#10;d25yZXYueG1sUEsFBgAAAAAEAAQA9QAAAIgDAAAAAA==&#10;" fillcolor="#ffeb99" stroked="f" strokecolor="black [0]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shape id="Text Box 19" o:spid="_x0000_s1032" type="#_x0000_t202" style="position:absolute;left:10871;top:10976;width:97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004EF7" w:rsidRDefault="00004EF7" w:rsidP="00004EF7">
                        <w:pPr>
                          <w:pStyle w:val="msobodytext5"/>
                          <w:widowControl w:val="0"/>
                          <w:rPr>
                            <w:rFonts w:ascii="SassoonPrimaryInfant" w:hAnsi="SassoonPrimaryInfant"/>
                            <w:sz w:val="32"/>
                            <w:szCs w:val="32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SassoonPrimaryInfant" w:hAnsi="SassoonPrimaryInfant"/>
                            <w:sz w:val="32"/>
                            <w:szCs w:val="32"/>
                            <w:u w:val="single"/>
                            <w:lang w:val="en-US"/>
                          </w:rPr>
                          <w:t>Homework</w:t>
                        </w:r>
                      </w:p>
                      <w:p w:rsidR="00004EF7" w:rsidRDefault="00004EF7" w:rsidP="00004EF7">
                        <w:pPr>
                          <w:pStyle w:val="msobodytext5"/>
                          <w:widowControl w:val="0"/>
                          <w:rPr>
                            <w:rFonts w:ascii="SassoonPrimaryInfant" w:hAnsi="SassoonPrimaryInfant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SassoonPrimaryInfant" w:hAnsi="SassoonPrimaryInfant"/>
                            <w:sz w:val="32"/>
                            <w:szCs w:val="32"/>
                            <w:lang w:val="en-US"/>
                          </w:rPr>
                          <w:t xml:space="preserve">Homework will </w:t>
                        </w:r>
                        <w:r w:rsidR="00AF5FB4">
                          <w:rPr>
                            <w:rFonts w:ascii="SassoonPrimaryInfant" w:hAnsi="SassoonPrimaryInfant"/>
                            <w:sz w:val="32"/>
                            <w:szCs w:val="32"/>
                            <w:lang w:val="en-US"/>
                          </w:rPr>
                          <w:t xml:space="preserve">continued </w:t>
                        </w:r>
                        <w:r>
                          <w:rPr>
                            <w:rFonts w:ascii="SassoonPrimaryInfant" w:hAnsi="SassoonPrimaryInfant"/>
                            <w:sz w:val="32"/>
                            <w:szCs w:val="32"/>
                            <w:lang w:val="en-US"/>
                          </w:rPr>
                          <w:t xml:space="preserve">be issued on a Thursday this term to be returned on or before the following </w:t>
                        </w:r>
                        <w:r w:rsidR="00AF5FB4">
                          <w:rPr>
                            <w:rFonts w:ascii="SassoonPrimaryInfant" w:hAnsi="SassoonPrimaryInfant"/>
                            <w:sz w:val="32"/>
                            <w:szCs w:val="32"/>
                            <w:lang w:val="en-US"/>
                          </w:rPr>
                          <w:t>Tuesday</w:t>
                        </w:r>
                        <w:r>
                          <w:rPr>
                            <w:rFonts w:ascii="SassoonPrimaryInfant" w:hAnsi="SassoonPrimaryInfant"/>
                            <w:sz w:val="32"/>
                            <w:szCs w:val="32"/>
                            <w:lang w:val="en-US"/>
                          </w:rPr>
                          <w:t xml:space="preserve">. Thank you for your continued support with homework.  </w:t>
                        </w:r>
                      </w:p>
                    </w:txbxContent>
                  </v:textbox>
                </v:shape>
                <v:line id="Line 20" o:spid="_x0000_s1033" style="position:absolute;visibility:visible;mso-wrap-style:square" from="10867,10973" to="10972,1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flt78AAADbAAAADwAAAGRycy9kb3ducmV2LnhtbERPzWoCMRC+F/oOYQpeimb1UGU1SikI&#10;Inhw6wMMm3F3cTMJyajr2xuh0Nt8fL+z2gyuVzeKqfNsYDopQBHX3nbcGDj9bscLUEmQLfaeycCD&#10;EmzW728rLK2/85FulTQqh3Aq0UArEkqtU92SwzTxgThzZx8dSoax0TbiPYe7Xs+K4ks77Dg3tBjo&#10;p6X6Ul2dgUUMSepwoPP2s5Dq1M3DfhaNGX0M30tQQoP8i//cO5vnT+H1Sz5Ar5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6flt78AAADbAAAADwAAAAAAAAAAAAAAAACh&#10;AgAAZHJzL2Rvd25yZXYueG1sUEsFBgAAAAAEAAQA+QAAAI0DAAAAAA==&#10;" strokecolor="red" strokeweight="4pt">
                  <v:shadow color="#ccc"/>
                </v:line>
              </v:group>
            </w:pict>
          </mc:Fallback>
        </mc:AlternateContent>
      </w:r>
      <w:r w:rsidR="00004EF7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0A298FDF" wp14:editId="778122DE">
            <wp:simplePos x="0" y="0"/>
            <wp:positionH relativeFrom="column">
              <wp:posOffset>9225280</wp:posOffset>
            </wp:positionH>
            <wp:positionV relativeFrom="paragraph">
              <wp:posOffset>5017770</wp:posOffset>
            </wp:positionV>
            <wp:extent cx="1367790" cy="1189990"/>
            <wp:effectExtent l="19050" t="19050" r="22860" b="10160"/>
            <wp:wrapNone/>
            <wp:docPr id="21" name="Picture 21" descr="MCj0426054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4260540000[1]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89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239C14" wp14:editId="612787CD">
                <wp:simplePos x="0" y="0"/>
                <wp:positionH relativeFrom="column">
                  <wp:posOffset>7019925</wp:posOffset>
                </wp:positionH>
                <wp:positionV relativeFrom="paragraph">
                  <wp:posOffset>6844030</wp:posOffset>
                </wp:positionV>
                <wp:extent cx="3862705" cy="2816225"/>
                <wp:effectExtent l="0" t="0" r="444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62705" cy="281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P2S Assembly - Friday 16th January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Parent’s Night - Monday 26th January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Parent’s Night - Thursday 29th January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PTA Pupil Disco - Friday 6th February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Holiday - Friday 13th February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Holiday - Monday 16th February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In-service day - Tuesday 17th February 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In-service day - Wednesday 18th February </w:t>
                            </w:r>
                          </w:p>
                          <w:p w:rsidR="00004EF7" w:rsidRDefault="00004EF7" w:rsidP="00004EF7">
                            <w:pPr>
                              <w:pStyle w:val="BodyText3"/>
                              <w:widowControl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9C14" id="Text Box 12" o:spid="_x0000_s1034" type="#_x0000_t202" style="position:absolute;margin-left:552.75pt;margin-top:538.9pt;width:304.15pt;height:221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P2S Assembly - Friday 16th January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Parent’s Night - Monday 26th January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Parent’s Night - Thursday 29th January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PTA Pupil Disco - Friday 6th February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Holiday - Friday 13th February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Holiday - Monday 16th February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In-service day - Tuesday 17th February 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In-service day - Wednesday 18th February </w:t>
                      </w:r>
                    </w:p>
                    <w:p w:rsidR="00004EF7" w:rsidRDefault="00004EF7" w:rsidP="00004EF7">
                      <w:pPr>
                        <w:pStyle w:val="BodyText3"/>
                        <w:widowControl w:val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004EF7" w:rsidRPr="00004EF7" w:rsidRDefault="00004EF7" w:rsidP="00004EF7"/>
    <w:p w:rsidR="00004EF7" w:rsidRPr="00004EF7" w:rsidRDefault="00004EF7" w:rsidP="00004EF7"/>
    <w:p w:rsidR="00004EF7" w:rsidRPr="00004EF7" w:rsidRDefault="00004EF7" w:rsidP="00004EF7"/>
    <w:p w:rsidR="00004EF7" w:rsidRPr="00004EF7" w:rsidRDefault="00D47695" w:rsidP="00004EF7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491A9D3" wp14:editId="232CE224">
                <wp:simplePos x="0" y="0"/>
                <wp:positionH relativeFrom="column">
                  <wp:posOffset>-485775</wp:posOffset>
                </wp:positionH>
                <wp:positionV relativeFrom="paragraph">
                  <wp:posOffset>106680</wp:posOffset>
                </wp:positionV>
                <wp:extent cx="6574790" cy="962025"/>
                <wp:effectExtent l="0" t="0" r="0" b="95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47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4EF7" w:rsidRDefault="00004EF7" w:rsidP="00004EF7">
                            <w:pPr>
                              <w:widowControl w:val="0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Welcome back!</w:t>
                            </w:r>
                          </w:p>
                          <w:p w:rsidR="00034468" w:rsidRDefault="00AF5FB4" w:rsidP="00004EF7">
                            <w:pPr>
                              <w:widowControl w:val="0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Welcome back to term 3! We have a busy and exciting term ahead. </w:t>
                            </w:r>
                            <w:r w:rsidR="00EF6DE8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I hope you all had an enjoyable and fun Christmas break.</w:t>
                            </w:r>
                            <w:r w:rsidR="00034468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37B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If you have anything you would like to discuss, please do not hesitate to get in touch. </w:t>
                            </w:r>
                            <w:r w:rsidR="00034468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Miss </w:t>
                            </w:r>
                            <w:proofErr w:type="spellStart"/>
                            <w:r w:rsidR="00034468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Seivwright</w:t>
                            </w:r>
                            <w:proofErr w:type="spellEnd"/>
                            <w:r w:rsidR="00034468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 (P7K)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A9D3" id="Text Box 14" o:spid="_x0000_s1035" type="#_x0000_t202" style="position:absolute;margin-left:-38.25pt;margin-top:8.4pt;width:517.7pt;height:75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04EF7" w:rsidRDefault="00004EF7" w:rsidP="00004EF7">
                      <w:pPr>
                        <w:widowControl w:val="0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</w:rPr>
                        <w:t>Welcome back!</w:t>
                      </w:r>
                    </w:p>
                    <w:p w:rsidR="00034468" w:rsidRDefault="00AF5FB4" w:rsidP="00004EF7">
                      <w:pPr>
                        <w:widowControl w:val="0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Welcome back to term 3! We have a busy and exciting term ahead. </w:t>
                      </w:r>
                      <w:r w:rsidR="00EF6DE8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I hope you all had an enjoyable and fun Christmas break.</w:t>
                      </w:r>
                      <w:r w:rsidR="00034468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1337B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If you have anything you would like to discuss, please do not hesitate to get in touch. </w:t>
                      </w:r>
                      <w:r w:rsidR="00034468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Miss </w:t>
                      </w:r>
                      <w:proofErr w:type="spellStart"/>
                      <w:r w:rsidR="00034468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Seivwright</w:t>
                      </w:r>
                      <w:proofErr w:type="spellEnd"/>
                      <w:r w:rsidR="00034468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 (P7K)</w:t>
                      </w:r>
                    </w:p>
                  </w:txbxContent>
                </v:textbox>
              </v:shape>
            </w:pict>
          </mc:Fallback>
        </mc:AlternateContent>
      </w:r>
    </w:p>
    <w:p w:rsidR="00004EF7" w:rsidRPr="00004EF7" w:rsidRDefault="00004EF7" w:rsidP="00004EF7"/>
    <w:p w:rsidR="00004EF7" w:rsidRPr="00004EF7" w:rsidRDefault="00004EF7" w:rsidP="00004EF7"/>
    <w:p w:rsidR="00004EF7" w:rsidRPr="00004EF7" w:rsidRDefault="00004EF7" w:rsidP="00004EF7"/>
    <w:p w:rsidR="00004EF7" w:rsidRPr="00004EF7" w:rsidRDefault="00EE79E7" w:rsidP="00004EF7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9B84E48" wp14:editId="7E9FD6B3">
                <wp:simplePos x="0" y="0"/>
                <wp:positionH relativeFrom="column">
                  <wp:posOffset>-487045</wp:posOffset>
                </wp:positionH>
                <wp:positionV relativeFrom="paragraph">
                  <wp:posOffset>158750</wp:posOffset>
                </wp:positionV>
                <wp:extent cx="4987925" cy="504190"/>
                <wp:effectExtent l="0" t="2540" r="4445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879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4EF7" w:rsidRDefault="00004EF7" w:rsidP="00004EF7">
                            <w:pPr>
                              <w:pStyle w:val="Heading2"/>
                              <w:widowControl w:val="0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  <w:lang w:val="en-US"/>
                              </w:rPr>
                              <w:t>Timetable for Term 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4E48" id="Text Box 15" o:spid="_x0000_s1036" type="#_x0000_t202" style="position:absolute;margin-left:-38.35pt;margin-top:12.5pt;width:392.75pt;height:39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04EF7" w:rsidRDefault="00004EF7" w:rsidP="00004EF7">
                      <w:pPr>
                        <w:pStyle w:val="Heading2"/>
                        <w:widowControl w:val="0"/>
                        <w:rPr>
                          <w:rFonts w:ascii="SassoonPrimaryInfant" w:hAnsi="SassoonPrimaryInfant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48"/>
                          <w:szCs w:val="48"/>
                          <w:lang w:val="en-US"/>
                        </w:rPr>
                        <w:t>Timetable for Term 3</w:t>
                      </w:r>
                    </w:p>
                  </w:txbxContent>
                </v:textbox>
              </v:shape>
            </w:pict>
          </mc:Fallback>
        </mc:AlternateContent>
      </w:r>
    </w:p>
    <w:p w:rsidR="00004EF7" w:rsidRPr="00004EF7" w:rsidRDefault="00004EF7" w:rsidP="00004EF7"/>
    <w:p w:rsidR="00004EF7" w:rsidRPr="00004EF7" w:rsidRDefault="00004EF7" w:rsidP="00004EF7"/>
    <w:p w:rsidR="00004EF7" w:rsidRPr="00004EF7" w:rsidRDefault="00EE79E7" w:rsidP="00004EF7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A55F521" wp14:editId="1EA9AF62">
                <wp:simplePos x="0" y="0"/>
                <wp:positionH relativeFrom="column">
                  <wp:posOffset>-485775</wp:posOffset>
                </wp:positionH>
                <wp:positionV relativeFrom="paragraph">
                  <wp:posOffset>104775</wp:posOffset>
                </wp:positionV>
                <wp:extent cx="3495675" cy="1598295"/>
                <wp:effectExtent l="0" t="0" r="28575" b="2095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567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337B" w:rsidRPr="0057309B" w:rsidRDefault="00C1337B" w:rsidP="00C1337B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</w:rPr>
                            </w:pPr>
                            <w:r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</w:rPr>
                              <w:t xml:space="preserve">Monday – </w:t>
                            </w:r>
                            <w:r w:rsidR="0057309B"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</w:rPr>
                              <w:t>Library fortnightly starting 15.1.18</w:t>
                            </w:r>
                          </w:p>
                          <w:p w:rsidR="00004EF7" w:rsidRPr="0057309B" w:rsidRDefault="00004EF7" w:rsidP="00C1337B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 xml:space="preserve">Tuesday – </w:t>
                            </w:r>
                            <w:r w:rsidR="0057309B"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 xml:space="preserve">I.C.T. with Mrs. </w:t>
                            </w:r>
                            <w:proofErr w:type="spellStart"/>
                            <w:r w:rsidR="0057309B"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>Ro</w:t>
                            </w:r>
                            <w:r w:rsidR="003E6A5F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>svol</w:t>
                            </w:r>
                            <w:r w:rsidR="00B41F58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>l</w:t>
                            </w:r>
                            <w:proofErr w:type="spellEnd"/>
                          </w:p>
                          <w:p w:rsidR="00D47695" w:rsidRPr="0057309B" w:rsidRDefault="0057309B" w:rsidP="00D47695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 xml:space="preserve">Wednesday – Modern Languages with Frau </w:t>
                            </w:r>
                            <w:proofErr w:type="spellStart"/>
                            <w:r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>Kaup</w:t>
                            </w:r>
                            <w:proofErr w:type="spellEnd"/>
                          </w:p>
                          <w:p w:rsidR="0057309B" w:rsidRPr="0057309B" w:rsidRDefault="0057309B" w:rsidP="00D47695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>Wednesday – iPad Music with Mr. Watt</w:t>
                            </w:r>
                          </w:p>
                          <w:p w:rsidR="0057309B" w:rsidRPr="00EE79E7" w:rsidRDefault="0057309B" w:rsidP="00D47695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7309B"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  <w:t xml:space="preserve">Thursday (weeks 7-12) – Singing with </w:t>
                            </w:r>
                            <w:r w:rsidRPr="0057309B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:lang w:val="en-US"/>
                              </w:rPr>
                              <w:t>Miss Minto</w:t>
                            </w:r>
                          </w:p>
                          <w:p w:rsidR="00EE79E7" w:rsidRPr="00D47695" w:rsidRDefault="00EE79E7" w:rsidP="00D47695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:lang w:val="en-US"/>
                              </w:rPr>
                              <w:t xml:space="preserve">P.E. slot is TBC – children should have a P.E. kit to school each day. </w:t>
                            </w:r>
                          </w:p>
                          <w:p w:rsidR="00004EF7" w:rsidRPr="00C1337B" w:rsidRDefault="00004EF7" w:rsidP="001727F0">
                            <w:pPr>
                              <w:pStyle w:val="BodyText3"/>
                              <w:widowControl w:val="0"/>
                              <w:rPr>
                                <w:rFonts w:ascii="SassoonPrimaryInfant" w:hAnsi="SassoonPrimaryInfant"/>
                                <w:sz w:val="22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5F5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margin-left:-38.25pt;margin-top:8.25pt;width:275.25pt;height:125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" strokecolor="black [3213]" strokeweight="0" insetpen="t">
                <v:shadow color="#ccc"/>
                <o:lock v:ext="edit" shapetype="t"/>
                <v:textbox inset="2.85pt,2.85pt,2.85pt,2.85pt">
                  <w:txbxContent>
                    <w:p w:rsidR="00C1337B" w:rsidRPr="0057309B" w:rsidRDefault="00C1337B" w:rsidP="00C1337B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2"/>
                          <w:szCs w:val="24"/>
                        </w:rPr>
                      </w:pPr>
                      <w:r w:rsidRPr="0057309B">
                        <w:rPr>
                          <w:rFonts w:ascii="SassoonPrimaryInfant" w:hAnsi="SassoonPrimaryInfant"/>
                          <w:sz w:val="22"/>
                          <w:szCs w:val="24"/>
                        </w:rPr>
                        <w:t xml:space="preserve">Monday – </w:t>
                      </w:r>
                      <w:r w:rsidR="0057309B" w:rsidRPr="0057309B">
                        <w:rPr>
                          <w:rFonts w:ascii="SassoonPrimaryInfant" w:hAnsi="SassoonPrimaryInfant"/>
                          <w:sz w:val="22"/>
                          <w:szCs w:val="24"/>
                        </w:rPr>
                        <w:t>Library fortnightly starting 15.1.18</w:t>
                      </w:r>
                    </w:p>
                    <w:p w:rsidR="00004EF7" w:rsidRPr="0057309B" w:rsidRDefault="00004EF7" w:rsidP="00C1337B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4"/>
                        </w:rPr>
                      </w:pPr>
                      <w:r w:rsidRPr="0057309B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 xml:space="preserve">Tuesday – </w:t>
                      </w:r>
                      <w:r w:rsidR="0057309B" w:rsidRPr="0057309B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 xml:space="preserve">I.C.T. with Mrs. </w:t>
                      </w:r>
                      <w:proofErr w:type="spellStart"/>
                      <w:r w:rsidR="0057309B" w:rsidRPr="0057309B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>Ro</w:t>
                      </w:r>
                      <w:r w:rsidR="003E6A5F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>svol</w:t>
                      </w:r>
                      <w:r w:rsidR="00B41F58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>l</w:t>
                      </w:r>
                      <w:proofErr w:type="spellEnd"/>
                    </w:p>
                    <w:p w:rsidR="00D47695" w:rsidRPr="0057309B" w:rsidRDefault="0057309B" w:rsidP="00D47695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4"/>
                        </w:rPr>
                      </w:pPr>
                      <w:r w:rsidRPr="0057309B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 xml:space="preserve">Wednesday – Modern Languages with Frau </w:t>
                      </w:r>
                      <w:proofErr w:type="spellStart"/>
                      <w:r w:rsidRPr="0057309B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>Kaup</w:t>
                      </w:r>
                      <w:proofErr w:type="spellEnd"/>
                    </w:p>
                    <w:p w:rsidR="0057309B" w:rsidRPr="0057309B" w:rsidRDefault="0057309B" w:rsidP="00D47695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4"/>
                        </w:rPr>
                      </w:pPr>
                      <w:r w:rsidRPr="0057309B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>Wednesday – iPad Music with Mr. Watt</w:t>
                      </w:r>
                    </w:p>
                    <w:p w:rsidR="0057309B" w:rsidRPr="00EE79E7" w:rsidRDefault="0057309B" w:rsidP="00D47695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7309B"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  <w:t xml:space="preserve">Thursday (weeks 7-12) – Singing with </w:t>
                      </w:r>
                      <w:r w:rsidRPr="0057309B">
                        <w:rPr>
                          <w:rFonts w:ascii="SassoonPrimaryInfant" w:hAnsi="SassoonPrimaryInfant"/>
                          <w:sz w:val="22"/>
                          <w:szCs w:val="22"/>
                          <w:lang w:val="en-US"/>
                        </w:rPr>
                        <w:t>Miss Minto</w:t>
                      </w:r>
                    </w:p>
                    <w:p w:rsidR="00EE79E7" w:rsidRPr="00D47695" w:rsidRDefault="00EE79E7" w:rsidP="00D47695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  <w:lang w:val="en-US"/>
                        </w:rPr>
                        <w:t xml:space="preserve">P.E. slot is TBC – children should have a P.E. kit to school each day. </w:t>
                      </w:r>
                    </w:p>
                    <w:p w:rsidR="00004EF7" w:rsidRPr="00C1337B" w:rsidRDefault="00004EF7" w:rsidP="001727F0">
                      <w:pPr>
                        <w:pStyle w:val="BodyText3"/>
                        <w:widowControl w:val="0"/>
                        <w:rPr>
                          <w:rFonts w:ascii="SassoonPrimaryInfant" w:hAnsi="SassoonPrimaryInfant"/>
                          <w:sz w:val="22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EF7" w:rsidRPr="00004EF7" w:rsidRDefault="00D47695" w:rsidP="00004EF7">
      <w:r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36B2346" wp14:editId="70352379">
                <wp:simplePos x="0" y="0"/>
                <wp:positionH relativeFrom="column">
                  <wp:posOffset>3289300</wp:posOffset>
                </wp:positionH>
                <wp:positionV relativeFrom="paragraph">
                  <wp:posOffset>38100</wp:posOffset>
                </wp:positionV>
                <wp:extent cx="3045460" cy="457200"/>
                <wp:effectExtent l="3175" t="381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54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5FB4" w:rsidRDefault="00AF5FB4" w:rsidP="00AF5FB4">
                            <w:pPr>
                              <w:pStyle w:val="Heading2"/>
                              <w:widowControl w:val="0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  <w:lang w:val="en-US"/>
                              </w:rPr>
                              <w:t xml:space="preserve">Our Learning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2346" id="Text Box 36" o:spid="_x0000_s1038" type="#_x0000_t202" style="position:absolute;margin-left:259pt;margin-top:3pt;width:239.8pt;height:3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AF5FB4" w:rsidRDefault="00AF5FB4" w:rsidP="00AF5FB4">
                      <w:pPr>
                        <w:pStyle w:val="Heading2"/>
                        <w:widowControl w:val="0"/>
                        <w:rPr>
                          <w:rFonts w:ascii="SassoonPrimaryInfant" w:hAnsi="SassoonPrimaryInfant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  <w:lang w:val="en-US"/>
                        </w:rPr>
                        <w:t xml:space="preserve">Our Learning </w:t>
                      </w:r>
                    </w:p>
                  </w:txbxContent>
                </v:textbox>
              </v:shape>
            </w:pict>
          </mc:Fallback>
        </mc:AlternateContent>
      </w:r>
    </w:p>
    <w:p w:rsidR="00004EF7" w:rsidRPr="00004EF7" w:rsidRDefault="00D47695" w:rsidP="00004EF7">
      <w:r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17815F7" wp14:editId="06EF7C7A">
                <wp:simplePos x="0" y="0"/>
                <wp:positionH relativeFrom="column">
                  <wp:posOffset>3133725</wp:posOffset>
                </wp:positionH>
                <wp:positionV relativeFrom="paragraph">
                  <wp:posOffset>344170</wp:posOffset>
                </wp:positionV>
                <wp:extent cx="3155315" cy="4905375"/>
                <wp:effectExtent l="0" t="0" r="26035" b="285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55315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9E7" w:rsidRPr="00D609C5" w:rsidRDefault="00EE79E7" w:rsidP="00EE79E7">
                            <w:pPr>
                              <w:pStyle w:val="BodyText3"/>
                              <w:widowControl w:val="0"/>
                              <w:spacing w:after="0"/>
                              <w:ind w:left="567" w:hanging="567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  <w:t>Our topic this term will be ‘War and Conflict’,</w:t>
                            </w:r>
                          </w:p>
                          <w:p w:rsidR="00EE79E7" w:rsidRPr="00D609C5" w:rsidRDefault="00EE79E7" w:rsidP="00EE79E7">
                            <w:pPr>
                              <w:pStyle w:val="BodyText3"/>
                              <w:widowControl w:val="0"/>
                              <w:spacing w:after="0"/>
                              <w:ind w:left="567" w:hanging="567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  <w:t xml:space="preserve"> a focus on WW2 and the opportunity to</w:t>
                            </w:r>
                          </w:p>
                          <w:p w:rsidR="00EE79E7" w:rsidRPr="00D609C5" w:rsidRDefault="00EE79E7" w:rsidP="00EE79E7">
                            <w:pPr>
                              <w:pStyle w:val="BodyText3"/>
                              <w:widowControl w:val="0"/>
                              <w:spacing w:after="0"/>
                              <w:ind w:left="567" w:hanging="567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  <w:t>research</w:t>
                            </w:r>
                            <w:proofErr w:type="gramEnd"/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  <w:t xml:space="preserve"> other conflicts from past and present.</w:t>
                            </w:r>
                          </w:p>
                          <w:p w:rsidR="00EE79E7" w:rsidRPr="00D609C5" w:rsidRDefault="00EE79E7" w:rsidP="006C20DD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Through discussion, I show I understand that a</w:t>
                            </w:r>
                            <w:r w:rsid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primary source is a first-hand account, and that a second</w:t>
                            </w:r>
                            <w:bookmarkStart w:id="0" w:name="_GoBack"/>
                            <w:bookmarkEnd w:id="0"/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ary source summarises a first-hand account.  </w:t>
                            </w:r>
                          </w:p>
                          <w:p w:rsidR="00FB4DB4" w:rsidRPr="00D609C5" w:rsidRDefault="00EE79E7" w:rsidP="00EE79E7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I can compare the validity and reliability of a range of primary and secondary sources</w:t>
                            </w: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EE79E7" w:rsidRPr="00D609C5" w:rsidRDefault="00EE79E7" w:rsidP="00EE79E7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I can compare my life today with that of a child living in WW2</w:t>
                            </w:r>
                          </w:p>
                          <w:p w:rsidR="00EE79E7" w:rsidRPr="00D609C5" w:rsidRDefault="00EE79E7" w:rsidP="00EE79E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I can place an event appropriately within a historical timeline. </w:t>
                            </w:r>
                          </w:p>
                          <w:p w:rsidR="00EE79E7" w:rsidRPr="00D609C5" w:rsidRDefault="00EE79E7" w:rsidP="00EE79E7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I can describe ways in which past events or the actions of individuals or groups have shaped Scottish society.</w:t>
                            </w:r>
                          </w:p>
                          <w:p w:rsidR="00EE79E7" w:rsidRPr="00D609C5" w:rsidRDefault="00EE79E7" w:rsidP="00EE79E7">
                            <w:pPr>
                              <w:pStyle w:val="BodyText3"/>
                              <w:widowControl w:val="0"/>
                              <w:spacing w:after="0"/>
                              <w:ind w:left="43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In Maths we will begin the term revising different areas in preparation for assessments. We will then continue a focus on numeracy as well as Measure, Angles and Symmetry. </w:t>
                            </w:r>
                          </w:p>
                          <w:p w:rsidR="00EE79E7" w:rsidRPr="00D609C5" w:rsidRDefault="00EE79E7" w:rsidP="00EE79E7">
                            <w:pPr>
                              <w:pStyle w:val="BodyText3"/>
                              <w:widowControl w:val="0"/>
                              <w:spacing w:after="0"/>
                              <w:ind w:left="43"/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Our writing this term will often be linked to our topic and will be looking at report writing and persuasive writing. </w:t>
                            </w:r>
                            <w:r w:rsidR="00D609C5" w:rsidRPr="00D609C5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We will continue to look at a range of grammar, punctuation and vocabulary work including proof reading and editing skills.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815F7" id="Text Box 35" o:spid="_x0000_s1039" type="#_x0000_t202" style="position:absolute;margin-left:246.75pt;margin-top:27.1pt;width:248.45pt;height:386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" strokecolor="black [3213]" strokeweight="0" insetpen="t">
                <v:shadow color="#ccc"/>
                <o:lock v:ext="edit" shapetype="t"/>
                <v:textbox inset="2.85pt,2.85pt,2.85pt,2.85pt">
                  <w:txbxContent>
                    <w:p w:rsidR="00EE79E7" w:rsidRPr="00D609C5" w:rsidRDefault="00EE79E7" w:rsidP="00EE79E7">
                      <w:pPr>
                        <w:pStyle w:val="BodyText3"/>
                        <w:widowControl w:val="0"/>
                        <w:spacing w:after="0"/>
                        <w:ind w:left="567" w:hanging="567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  <w:t>Our topic this term will be ‘War and Conflict’,</w:t>
                      </w:r>
                    </w:p>
                    <w:p w:rsidR="00EE79E7" w:rsidRPr="00D609C5" w:rsidRDefault="00EE79E7" w:rsidP="00EE79E7">
                      <w:pPr>
                        <w:pStyle w:val="BodyText3"/>
                        <w:widowControl w:val="0"/>
                        <w:spacing w:after="0"/>
                        <w:ind w:left="567" w:hanging="567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</w:pPr>
                      <w:proofErr w:type="gramStart"/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  <w:t>with</w:t>
                      </w:r>
                      <w:proofErr w:type="gramEnd"/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  <w:t xml:space="preserve"> a focus on WW2 and the opportunity to</w:t>
                      </w:r>
                    </w:p>
                    <w:p w:rsidR="00EE79E7" w:rsidRPr="00D609C5" w:rsidRDefault="00EE79E7" w:rsidP="00EE79E7">
                      <w:pPr>
                        <w:pStyle w:val="BodyText3"/>
                        <w:widowControl w:val="0"/>
                        <w:spacing w:after="0"/>
                        <w:ind w:left="567" w:hanging="567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</w:pPr>
                      <w:proofErr w:type="gramStart"/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  <w:t>research</w:t>
                      </w:r>
                      <w:proofErr w:type="gramEnd"/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  <w:t xml:space="preserve"> other conflicts from past and present.</w:t>
                      </w:r>
                    </w:p>
                    <w:p w:rsidR="00EE79E7" w:rsidRPr="00D609C5" w:rsidRDefault="00EE79E7" w:rsidP="006C20DD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Through discuss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ion, I show I understand that a</w:t>
                      </w:r>
                      <w:r w:rsid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 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primary source is a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 first-hand account, and that a 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secondary source summarises a first-hand account.  </w:t>
                      </w:r>
                    </w:p>
                    <w:p w:rsidR="00FB4DB4" w:rsidRPr="00D609C5" w:rsidRDefault="00EE79E7" w:rsidP="00EE79E7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I can compare the vali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dity and reliability of a range 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of primary and secondary sources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EE79E7" w:rsidRPr="00D609C5" w:rsidRDefault="00EE79E7" w:rsidP="00EE79E7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I can compare my life today with that of a child living in WW2</w:t>
                      </w:r>
                    </w:p>
                    <w:p w:rsidR="00EE79E7" w:rsidRPr="00D609C5" w:rsidRDefault="00EE79E7" w:rsidP="00EE79E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I can p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lace an event appropriately within a historical timeline. </w:t>
                      </w:r>
                    </w:p>
                    <w:p w:rsidR="00EE79E7" w:rsidRPr="00D609C5" w:rsidRDefault="00EE79E7" w:rsidP="00EE79E7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  <w:lang w:val="en-US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I can describe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 ways in which past events or the actions of individuals or group</w:t>
                      </w: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s have shaped Scottish society.</w:t>
                      </w:r>
                    </w:p>
                    <w:p w:rsidR="00EE79E7" w:rsidRPr="00D609C5" w:rsidRDefault="00EE79E7" w:rsidP="00EE79E7">
                      <w:pPr>
                        <w:pStyle w:val="BodyText3"/>
                        <w:widowControl w:val="0"/>
                        <w:spacing w:after="0"/>
                        <w:ind w:left="43"/>
                        <w:jc w:val="both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In Maths we will begin the term revising different areas in preparation for assessments. We will then continue a focus on numeracy as well as Measure, Angles and Symmetry. </w:t>
                      </w:r>
                    </w:p>
                    <w:p w:rsidR="00EE79E7" w:rsidRPr="00D609C5" w:rsidRDefault="00EE79E7" w:rsidP="00EE79E7">
                      <w:pPr>
                        <w:pStyle w:val="BodyText3"/>
                        <w:widowControl w:val="0"/>
                        <w:spacing w:after="0"/>
                        <w:ind w:left="43"/>
                        <w:jc w:val="both"/>
                        <w:rPr>
                          <w:rFonts w:ascii="SassoonPrimaryInfant" w:hAnsi="SassoonPrimaryInfant"/>
                          <w:sz w:val="22"/>
                          <w:szCs w:val="20"/>
                          <w:lang w:val="en-US"/>
                        </w:rPr>
                      </w:pPr>
                      <w:r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Our writing this term will often be linked to our topic and will be looking at report writing and persuasive writing. </w:t>
                      </w:r>
                      <w:r w:rsidR="00D609C5" w:rsidRPr="00D609C5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We will continue to look at a range of grammar, punctuation and vocabulary work including proof reading and editing skills. </w:t>
                      </w:r>
                    </w:p>
                  </w:txbxContent>
                </v:textbox>
              </v:shape>
            </w:pict>
          </mc:Fallback>
        </mc:AlternateContent>
      </w:r>
      <w:r w:rsidR="00491B43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2C86FC55" wp14:editId="518B2291">
            <wp:extent cx="1428750" cy="895350"/>
            <wp:effectExtent l="19050" t="0" r="0" b="0"/>
            <wp:docPr id="4" name="Picture 4" descr="Image result for winter to spr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inter to spr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F7" w:rsidRPr="00004EF7" w:rsidRDefault="00004EF7" w:rsidP="00004EF7"/>
    <w:p w:rsidR="00004EF7" w:rsidRPr="00004EF7" w:rsidRDefault="00EE79E7" w:rsidP="00004EF7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56EE5E0" wp14:editId="6A75BD7B">
            <wp:simplePos x="0" y="0"/>
            <wp:positionH relativeFrom="column">
              <wp:posOffset>1992229</wp:posOffset>
            </wp:positionH>
            <wp:positionV relativeFrom="paragraph">
              <wp:posOffset>208280</wp:posOffset>
            </wp:positionV>
            <wp:extent cx="970046" cy="819150"/>
            <wp:effectExtent l="0" t="0" r="1905" b="0"/>
            <wp:wrapNone/>
            <wp:docPr id="32" name="irc_mi" descr="calendar-clip-ar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alendar-clip-art-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64" cy="821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E422DC4" wp14:editId="2BE29318">
                <wp:simplePos x="0" y="0"/>
                <wp:positionH relativeFrom="column">
                  <wp:posOffset>-485774</wp:posOffset>
                </wp:positionH>
                <wp:positionV relativeFrom="paragraph">
                  <wp:posOffset>208280</wp:posOffset>
                </wp:positionV>
                <wp:extent cx="2895600" cy="43180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956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4EF7" w:rsidRPr="00EE79E7" w:rsidRDefault="00004EF7" w:rsidP="00004EF7">
                            <w:pPr>
                              <w:pStyle w:val="Heading2"/>
                              <w:widowControl w:val="0"/>
                              <w:rPr>
                                <w:rFonts w:ascii="SassoonPrimaryInfant" w:hAnsi="SassoonPrimaryInfant"/>
                                <w:sz w:val="40"/>
                                <w:szCs w:val="44"/>
                                <w:lang w:val="en-US"/>
                              </w:rPr>
                            </w:pPr>
                            <w:r w:rsidRPr="00EE79E7">
                              <w:rPr>
                                <w:rFonts w:ascii="SassoonPrimaryInfant" w:hAnsi="SassoonPrimaryInfant"/>
                                <w:sz w:val="40"/>
                                <w:szCs w:val="44"/>
                                <w:lang w:val="en-US"/>
                              </w:rPr>
                              <w:t>Dates for your Diary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2DC4" id="Text Box 13" o:spid="_x0000_s1040" type="#_x0000_t202" style="position:absolute;margin-left:-38.25pt;margin-top:16.4pt;width:228pt;height:3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04EF7" w:rsidRPr="00EE79E7" w:rsidRDefault="00004EF7" w:rsidP="00004EF7">
                      <w:pPr>
                        <w:pStyle w:val="Heading2"/>
                        <w:widowControl w:val="0"/>
                        <w:rPr>
                          <w:rFonts w:ascii="SassoonPrimaryInfant" w:hAnsi="SassoonPrimaryInfant"/>
                          <w:sz w:val="40"/>
                          <w:szCs w:val="44"/>
                          <w:lang w:val="en-US"/>
                        </w:rPr>
                      </w:pPr>
                      <w:r w:rsidRPr="00EE79E7">
                        <w:rPr>
                          <w:rFonts w:ascii="SassoonPrimaryInfant" w:hAnsi="SassoonPrimaryInfant"/>
                          <w:sz w:val="40"/>
                          <w:szCs w:val="44"/>
                          <w:lang w:val="en-US"/>
                        </w:rPr>
                        <w:t>Dates for your Diary</w:t>
                      </w:r>
                    </w:p>
                  </w:txbxContent>
                </v:textbox>
              </v:shape>
            </w:pict>
          </mc:Fallback>
        </mc:AlternateContent>
      </w:r>
    </w:p>
    <w:p w:rsidR="00004EF7" w:rsidRPr="00004EF7" w:rsidRDefault="00004EF7" w:rsidP="00004EF7"/>
    <w:p w:rsidR="00004EF7" w:rsidRPr="00004EF7" w:rsidRDefault="00D47695" w:rsidP="00004E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CF4D3" wp14:editId="34992629">
                <wp:simplePos x="0" y="0"/>
                <wp:positionH relativeFrom="column">
                  <wp:posOffset>-485775</wp:posOffset>
                </wp:positionH>
                <wp:positionV relativeFrom="paragraph">
                  <wp:posOffset>209550</wp:posOffset>
                </wp:positionV>
                <wp:extent cx="3446145" cy="3457575"/>
                <wp:effectExtent l="0" t="0" r="20955" b="2857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7F0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Monday</w:t>
                            </w:r>
                            <w:r w:rsidR="00004EF7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1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5</w:t>
                            </w:r>
                            <w:r w:rsidR="00004EF7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04EF7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January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Theatre Group visit</w:t>
                            </w:r>
                          </w:p>
                          <w:p w:rsidR="0057309B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Friday 2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February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PTA Ceilidh </w:t>
                            </w:r>
                          </w:p>
                          <w:p w:rsidR="001727F0" w:rsidRPr="00034468" w:rsidRDefault="001727F0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Friday </w:t>
                            </w:r>
                            <w:r w:rsidR="0057309B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9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February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</w:t>
                            </w:r>
                            <w:r w:rsidR="0057309B"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>Mid-Term Holiday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(No School)</w:t>
                            </w:r>
                          </w:p>
                          <w:p w:rsidR="001727F0" w:rsidRPr="00034468" w:rsidRDefault="001727F0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Monday </w:t>
                            </w:r>
                            <w:r w:rsidR="0057309B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12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February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</w:t>
                            </w:r>
                            <w:r w:rsidR="0057309B"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>Mid-Term Holiday (No School)</w:t>
                            </w:r>
                          </w:p>
                          <w:p w:rsidR="001727F0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Tuesday 13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and Wednesday 14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February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In-service Day</w:t>
                            </w:r>
                          </w:p>
                          <w:p w:rsidR="001727F0" w:rsidRPr="00034468" w:rsidRDefault="001727F0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Friday </w:t>
                            </w:r>
                            <w:r w:rsidR="0057309B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23</w:t>
                            </w:r>
                            <w:r w:rsidR="0057309B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57309B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February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Red Disco </w:t>
                            </w:r>
                          </w:p>
                          <w:p w:rsidR="001727F0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Tuesday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27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February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>PTA Rotary Quiz</w:t>
                            </w:r>
                          </w:p>
                          <w:p w:rsidR="0057309B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Thursday 1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March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World Book Day</w:t>
                            </w:r>
                          </w:p>
                          <w:p w:rsidR="001727F0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Monday 12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March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Reports Issued </w:t>
                            </w:r>
                          </w:p>
                          <w:p w:rsidR="0057309B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Tuesday 20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March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Parent Twilight (3.30 – 5.30)</w:t>
                            </w:r>
                          </w:p>
                          <w:p w:rsidR="0057309B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Thursday 22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March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Parent Evening (6.00 – 8.30)</w:t>
                            </w:r>
                          </w:p>
                          <w:p w:rsidR="0057309B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Saturday 24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March</w:t>
                            </w:r>
                            <w:r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Spring Fair </w:t>
                            </w:r>
                          </w:p>
                          <w:p w:rsidR="001727F0" w:rsidRPr="00034468" w:rsidRDefault="0057309B" w:rsidP="001727F0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</w:pP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Thursday 29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b/>
                                <w:sz w:val="22"/>
                                <w:szCs w:val="20"/>
                              </w:rPr>
                              <w:t>March</w:t>
                            </w:r>
                            <w:r w:rsidR="001727F0" w:rsidRPr="00034468">
                              <w:rPr>
                                <w:rFonts w:ascii="SassoonPrimaryInfant" w:hAnsi="SassoonPrimaryInfant"/>
                                <w:sz w:val="22"/>
                                <w:szCs w:val="20"/>
                              </w:rPr>
                              <w:t xml:space="preserve"> – Church Service – End of term 3</w:t>
                            </w:r>
                          </w:p>
                          <w:p w:rsidR="00491B43" w:rsidRPr="00AF5FB4" w:rsidRDefault="00491B43">
                            <w:pPr>
                              <w:rPr>
                                <w:rFonts w:ascii="SassoonPrimaryInfant" w:hAnsi="SassoonPrimaryInfant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CF4D3" id="Rectangle 29" o:spid="_x0000_s1041" style="position:absolute;margin-left:-38.25pt;margin-top:16.5pt;width:271.35pt;height:27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">
                <v:textbox>
                  <w:txbxContent>
                    <w:p w:rsidR="001727F0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Monday</w:t>
                      </w:r>
                      <w:r w:rsidR="00004EF7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1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5</w:t>
                      </w:r>
                      <w:r w:rsidR="00004EF7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="00004EF7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January</w:t>
                      </w:r>
                      <w:r w:rsidR="001727F0"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Theatre Group visit</w:t>
                      </w:r>
                    </w:p>
                    <w:p w:rsidR="0057309B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Friday 2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nd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February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PTA Ceilidh </w:t>
                      </w:r>
                    </w:p>
                    <w:p w:rsidR="001727F0" w:rsidRPr="00034468" w:rsidRDefault="001727F0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Friday </w:t>
                      </w:r>
                      <w:r w:rsidR="0057309B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9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February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</w:t>
                      </w:r>
                      <w:r w:rsidR="0057309B"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>Mid-Term Holiday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(No School)</w:t>
                      </w:r>
                    </w:p>
                    <w:p w:rsidR="001727F0" w:rsidRPr="00034468" w:rsidRDefault="001727F0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Monday </w:t>
                      </w:r>
                      <w:r w:rsidR="0057309B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12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February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</w:t>
                      </w:r>
                      <w:r w:rsidR="0057309B"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>Mid-Term Holiday (No School)</w:t>
                      </w:r>
                    </w:p>
                    <w:p w:rsidR="001727F0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Tuesday 13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and Wednesday 14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February</w:t>
                      </w:r>
                      <w:r w:rsidR="001727F0"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In-service Day</w:t>
                      </w:r>
                    </w:p>
                    <w:p w:rsidR="001727F0" w:rsidRPr="00034468" w:rsidRDefault="001727F0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Friday </w:t>
                      </w:r>
                      <w:r w:rsidR="0057309B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23</w:t>
                      </w:r>
                      <w:r w:rsidR="0057309B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rd</w:t>
                      </w:r>
                      <w:r w:rsidR="0057309B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February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Red Disco </w:t>
                      </w:r>
                    </w:p>
                    <w:p w:rsidR="001727F0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Tuesday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27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February</w:t>
                      </w:r>
                      <w:r w:rsidR="001727F0"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>PTA Rotary Quiz</w:t>
                      </w:r>
                    </w:p>
                    <w:p w:rsidR="0057309B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Thursday 1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st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March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World Book Day</w:t>
                      </w:r>
                    </w:p>
                    <w:p w:rsidR="001727F0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Monday 12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March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Reports Issued </w:t>
                      </w:r>
                    </w:p>
                    <w:p w:rsidR="0057309B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Tuesday 20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March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Parent Twilight (3.30 – 5.30)</w:t>
                      </w:r>
                    </w:p>
                    <w:p w:rsidR="0057309B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Thursday 22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nd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March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Parent Evening (6.00 – 8.30)</w:t>
                      </w:r>
                    </w:p>
                    <w:p w:rsidR="0057309B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Saturday 24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March</w:t>
                      </w:r>
                      <w:r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Spring Fair </w:t>
                      </w:r>
                    </w:p>
                    <w:p w:rsidR="001727F0" w:rsidRPr="00034468" w:rsidRDefault="0057309B" w:rsidP="001727F0">
                      <w:pPr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</w:pP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Thursday 29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  <w:vertAlign w:val="superscript"/>
                        </w:rPr>
                        <w:t>th</w:t>
                      </w:r>
                      <w:r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1727F0" w:rsidRPr="00034468">
                        <w:rPr>
                          <w:rFonts w:ascii="SassoonPrimaryInfant" w:hAnsi="SassoonPrimaryInfant"/>
                          <w:b/>
                          <w:sz w:val="22"/>
                          <w:szCs w:val="20"/>
                        </w:rPr>
                        <w:t>March</w:t>
                      </w:r>
                      <w:r w:rsidR="001727F0" w:rsidRPr="00034468">
                        <w:rPr>
                          <w:rFonts w:ascii="SassoonPrimaryInfant" w:hAnsi="SassoonPrimaryInfant"/>
                          <w:sz w:val="22"/>
                          <w:szCs w:val="20"/>
                        </w:rPr>
                        <w:t xml:space="preserve"> – Church Service – End of term 3</w:t>
                      </w:r>
                    </w:p>
                    <w:p w:rsidR="00491B43" w:rsidRPr="00AF5FB4" w:rsidRDefault="00491B43">
                      <w:pPr>
                        <w:rPr>
                          <w:rFonts w:ascii="SassoonPrimaryInfant" w:hAnsi="SassoonPrimaryInfant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4EF7" w:rsidRPr="00004EF7" w:rsidRDefault="00004EF7" w:rsidP="00004EF7"/>
    <w:p w:rsidR="00004EF7" w:rsidRPr="00004EF7" w:rsidRDefault="00004EF7" w:rsidP="00004EF7"/>
    <w:p w:rsidR="00004EF7" w:rsidRPr="00004EF7" w:rsidRDefault="00004EF7" w:rsidP="00004EF7"/>
    <w:p w:rsidR="00004EF7" w:rsidRDefault="00004EF7" w:rsidP="00004EF7"/>
    <w:p w:rsidR="00004EF7" w:rsidRDefault="00004EF7" w:rsidP="00004EF7"/>
    <w:p w:rsidR="00004EF7" w:rsidRDefault="00004EF7" w:rsidP="00004EF7">
      <w:pPr>
        <w:pStyle w:val="BodyText3"/>
        <w:widowControl w:val="0"/>
        <w:rPr>
          <w:lang w:val="en-US"/>
        </w:rPr>
      </w:pPr>
      <w:r>
        <w:rPr>
          <w:lang w:val="en-US"/>
        </w:rPr>
        <w:t> </w:t>
      </w:r>
    </w:p>
    <w:p w:rsidR="00004EF7" w:rsidRDefault="00004EF7" w:rsidP="00004EF7">
      <w:pPr>
        <w:widowControl w:val="0"/>
      </w:pPr>
      <w:r>
        <w:t> </w:t>
      </w:r>
    </w:p>
    <w:p w:rsidR="002E11FF" w:rsidRPr="00004EF7" w:rsidRDefault="00491B43" w:rsidP="00004EF7">
      <w:pPr>
        <w:jc w:val="center"/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7040245</wp:posOffset>
            </wp:positionV>
            <wp:extent cx="1657350" cy="1399540"/>
            <wp:effectExtent l="19050" t="0" r="0" b="0"/>
            <wp:wrapNone/>
            <wp:docPr id="31" name="irc_mi" descr="calendar-clip-ar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alendar-clip-art-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95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11FF" w:rsidRPr="00004EF7" w:rsidSect="002E1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28D0"/>
    <w:multiLevelType w:val="hybridMultilevel"/>
    <w:tmpl w:val="C87E341A"/>
    <w:lvl w:ilvl="0" w:tplc="08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>
    <w:nsid w:val="2FE94429"/>
    <w:multiLevelType w:val="hybridMultilevel"/>
    <w:tmpl w:val="33BC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D5EB3"/>
    <w:multiLevelType w:val="hybridMultilevel"/>
    <w:tmpl w:val="B31A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7"/>
    <w:rsid w:val="00004EF7"/>
    <w:rsid w:val="00034468"/>
    <w:rsid w:val="001727F0"/>
    <w:rsid w:val="002E11FF"/>
    <w:rsid w:val="003E6A5F"/>
    <w:rsid w:val="00491B43"/>
    <w:rsid w:val="0057309B"/>
    <w:rsid w:val="006877E6"/>
    <w:rsid w:val="008C5CCC"/>
    <w:rsid w:val="00AF5FB4"/>
    <w:rsid w:val="00B41F58"/>
    <w:rsid w:val="00B73629"/>
    <w:rsid w:val="00C1337B"/>
    <w:rsid w:val="00D47695"/>
    <w:rsid w:val="00D609C5"/>
    <w:rsid w:val="00EE79E7"/>
    <w:rsid w:val="00EF6DE8"/>
    <w:rsid w:val="00FB4DB4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BD643-4F81-47E6-81AC-1DAC76E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F7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Heading2">
    <w:name w:val="heading 2"/>
    <w:link w:val="Heading2Char"/>
    <w:uiPriority w:val="9"/>
    <w:qFormat/>
    <w:rsid w:val="00004EF7"/>
    <w:pPr>
      <w:spacing w:after="0" w:line="240" w:lineRule="auto"/>
      <w:outlineLvl w:val="1"/>
    </w:pPr>
    <w:rPr>
      <w:rFonts w:ascii="Comic Sans MS" w:eastAsia="Times New Roman" w:hAnsi="Comic Sans MS" w:cs="Times New Roman"/>
      <w:b/>
      <w:bCs/>
      <w:color w:val="006699"/>
      <w:kern w:val="28"/>
      <w:sz w:val="38"/>
      <w:szCs w:val="3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rsid w:val="00004EF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6699"/>
      <w:kern w:val="28"/>
      <w:sz w:val="88"/>
      <w:szCs w:val="8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04EF7"/>
    <w:rPr>
      <w:rFonts w:ascii="Comic Sans MS" w:eastAsia="Times New Roman" w:hAnsi="Comic Sans MS" w:cs="Times New Roman"/>
      <w:b/>
      <w:bCs/>
      <w:color w:val="006699"/>
      <w:kern w:val="28"/>
      <w:sz w:val="38"/>
      <w:szCs w:val="38"/>
      <w:lang w:eastAsia="en-GB"/>
    </w:rPr>
  </w:style>
  <w:style w:type="paragraph" w:styleId="BodyText3">
    <w:name w:val="Body Text 3"/>
    <w:link w:val="BodyText3Char"/>
    <w:uiPriority w:val="99"/>
    <w:semiHidden/>
    <w:unhideWhenUsed/>
    <w:rsid w:val="00004EF7"/>
    <w:pPr>
      <w:tabs>
        <w:tab w:val="left" w:pos="43"/>
      </w:tabs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4EF7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customStyle="1" w:styleId="msobodytext5">
    <w:name w:val="msobodytext5"/>
    <w:rsid w:val="00004EF7"/>
    <w:pPr>
      <w:spacing w:after="96" w:line="240" w:lineRule="auto"/>
      <w:jc w:val="center"/>
    </w:pPr>
    <w:rPr>
      <w:rFonts w:ascii="Comic Sans MS" w:eastAsia="Times New Roman" w:hAnsi="Comic Sans MS" w:cs="Times New Roman"/>
      <w:b/>
      <w:bCs/>
      <w:color w:val="006699"/>
      <w:kern w:val="28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E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F7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Spacing">
    <w:name w:val="No Spacing"/>
    <w:uiPriority w:val="99"/>
    <w:qFormat/>
    <w:rsid w:val="00EE79E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www.puraproducts.com/transitioning-from-winter-skin-care-to-spring/&amp;rct=j&amp;frm=1&amp;q=&amp;esrc=s&amp;sa=U&amp;ved=0ahUKEwjpkuib1ZPKAhXM6RQKHWLbA6EQwW4IFjAA&amp;usg=AFQjCNFwq7ZA43tYJPWNxMI6DbzyygohQ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202A3E84</Template>
  <TotalTime>13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Seivwright</dc:creator>
  <cp:lastModifiedBy>gw11lathamcatriona</cp:lastModifiedBy>
  <cp:revision>6</cp:revision>
  <cp:lastPrinted>2017-01-09T08:08:00Z</cp:lastPrinted>
  <dcterms:created xsi:type="dcterms:W3CDTF">2018-01-09T10:19:00Z</dcterms:created>
  <dcterms:modified xsi:type="dcterms:W3CDTF">2018-01-29T14:28:00Z</dcterms:modified>
</cp:coreProperties>
</file>